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B0EE74D" w:rsidR="00CE2D24" w:rsidRPr="001A5BAC" w:rsidRDefault="00C82F33" w:rsidP="00CE2D24">
      <w:pPr>
        <w:pStyle w:val="Standard"/>
        <w:rPr>
          <w:sz w:val="24"/>
          <w:szCs w:val="24"/>
        </w:rPr>
      </w:pPr>
      <w:bookmarkStart w:id="0" w:name="_Hlk88040591"/>
      <w:r w:rsidRPr="001A5BAC">
        <w:rPr>
          <w:sz w:val="24"/>
          <w:szCs w:val="24"/>
        </w:rPr>
        <w:t>Broj: 27</w:t>
      </w:r>
      <w:r w:rsidR="00D15947">
        <w:rPr>
          <w:sz w:val="24"/>
          <w:szCs w:val="24"/>
        </w:rPr>
        <w:t>-</w:t>
      </w:r>
      <w:r w:rsidR="00957FE1" w:rsidRPr="001A5BAC">
        <w:rPr>
          <w:sz w:val="24"/>
          <w:szCs w:val="24"/>
        </w:rPr>
        <w:t>02-11-41251</w:t>
      </w:r>
      <w:r w:rsidRPr="001A5BAC">
        <w:rPr>
          <w:sz w:val="24"/>
          <w:szCs w:val="24"/>
        </w:rPr>
        <w:t>/21</w:t>
      </w:r>
    </w:p>
    <w:p w14:paraId="0892F59A" w14:textId="04911531" w:rsidR="00CE2D24" w:rsidRPr="001A5BAC" w:rsidRDefault="00B55E26" w:rsidP="00095170">
      <w:pPr>
        <w:pStyle w:val="Standard"/>
        <w:rPr>
          <w:sz w:val="24"/>
          <w:szCs w:val="24"/>
        </w:rPr>
      </w:pPr>
      <w:r w:rsidRPr="001A5BAC">
        <w:rPr>
          <w:sz w:val="24"/>
          <w:szCs w:val="24"/>
        </w:rPr>
        <w:t xml:space="preserve">Sarajevo, </w:t>
      </w:r>
      <w:r w:rsidR="00EA03B1" w:rsidRPr="001A5BAC">
        <w:rPr>
          <w:sz w:val="24"/>
          <w:szCs w:val="24"/>
        </w:rPr>
        <w:t>19.11</w:t>
      </w:r>
      <w:r w:rsidR="00213D01" w:rsidRPr="001A5BAC">
        <w:rPr>
          <w:sz w:val="24"/>
          <w:szCs w:val="24"/>
        </w:rPr>
        <w:t>.</w:t>
      </w:r>
      <w:r w:rsidR="00CE2D24" w:rsidRPr="001A5BAC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5C2380F2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608CA43D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1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2A278D">
        <w:rPr>
          <w:rFonts w:cs="Times New Roman"/>
          <w:b/>
          <w:sz w:val="24"/>
        </w:rPr>
        <w:t>i programa iz Budžeta Kantona Sarajevo za 2021.</w:t>
      </w:r>
      <w:r w:rsidR="00FF0FAB">
        <w:rPr>
          <w:rFonts w:cs="Times New Roman"/>
          <w:b/>
          <w:sz w:val="24"/>
        </w:rPr>
        <w:t xml:space="preserve"> </w:t>
      </w:r>
      <w:r w:rsidR="002A278D">
        <w:rPr>
          <w:rFonts w:cs="Times New Roman"/>
          <w:b/>
          <w:sz w:val="24"/>
        </w:rPr>
        <w:t xml:space="preserve">godinu </w:t>
      </w:r>
      <w:r w:rsidRPr="00C82F33">
        <w:rPr>
          <w:rFonts w:cs="Times New Roman"/>
          <w:b/>
          <w:sz w:val="24"/>
        </w:rPr>
        <w:t xml:space="preserve"> </w:t>
      </w:r>
    </w:p>
    <w:bookmarkEnd w:id="1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1D8CD2FE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EA03B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08ED12B7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2" w:name="_Hlk88047282"/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314782">
        <w:rPr>
          <w:rFonts w:cs="Times New Roman"/>
          <w:b/>
          <w:sz w:val="24"/>
          <w:szCs w:val="24"/>
        </w:rPr>
        <w:t xml:space="preserve"> </w:t>
      </w:r>
      <w:r w:rsidR="00314782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8A4EBD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A12550">
        <w:rPr>
          <w:rFonts w:cs="Times New Roman"/>
          <w:b/>
          <w:sz w:val="24"/>
          <w:szCs w:val="24"/>
        </w:rPr>
        <w:t xml:space="preserve"> i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66866E3F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314782">
        <w:rPr>
          <w:rFonts w:cs="Times New Roman"/>
          <w:b/>
          <w:sz w:val="24"/>
          <w:szCs w:val="24"/>
        </w:rPr>
        <w:t>(u daljnjem tekst</w:t>
      </w:r>
      <w:r w:rsidR="006026E5">
        <w:rPr>
          <w:rFonts w:cs="Times New Roman"/>
          <w:b/>
          <w:sz w:val="24"/>
          <w:szCs w:val="24"/>
        </w:rPr>
        <w:t>u</w:t>
      </w:r>
      <w:r w:rsidR="00314782">
        <w:rPr>
          <w:rFonts w:cs="Times New Roman"/>
          <w:b/>
          <w:sz w:val="24"/>
          <w:szCs w:val="24"/>
        </w:rPr>
        <w:t>: Dobitnik sredstava)</w:t>
      </w:r>
      <w:r w:rsidR="00AD49C1">
        <w:rPr>
          <w:rFonts w:cs="Times New Roman"/>
          <w:b/>
          <w:sz w:val="24"/>
          <w:szCs w:val="24"/>
        </w:rPr>
        <w:t>,</w:t>
      </w:r>
      <w:r w:rsidR="00314782">
        <w:rPr>
          <w:rFonts w:cs="Times New Roman"/>
          <w:b/>
          <w:sz w:val="24"/>
          <w:szCs w:val="24"/>
        </w:rPr>
        <w:t xml:space="preserve"> </w:t>
      </w:r>
      <w:r w:rsidR="00BC5594" w:rsidRPr="00230A03">
        <w:rPr>
          <w:rFonts w:cs="Times New Roman"/>
          <w:b/>
          <w:bCs/>
          <w:sz w:val="24"/>
          <w:szCs w:val="24"/>
        </w:rPr>
        <w:t xml:space="preserve">ul. Obala Kulina bana </w:t>
      </w:r>
      <w:r w:rsidR="00AD49C1">
        <w:rPr>
          <w:rFonts w:cs="Times New Roman"/>
          <w:b/>
          <w:bCs/>
          <w:sz w:val="24"/>
          <w:szCs w:val="24"/>
        </w:rPr>
        <w:t xml:space="preserve">br. </w:t>
      </w:r>
      <w:r w:rsidR="00BC5594" w:rsidRPr="00230A03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FF0FAB">
        <w:rPr>
          <w:rFonts w:cs="Times New Roman"/>
          <w:b/>
          <w:bCs/>
          <w:sz w:val="24"/>
          <w:szCs w:val="24"/>
        </w:rPr>
        <w:t>koj</w:t>
      </w:r>
      <w:r w:rsidR="005757A0" w:rsidRPr="00FF0FAB">
        <w:rPr>
          <w:rFonts w:cs="Times New Roman"/>
          <w:b/>
          <w:bCs/>
          <w:sz w:val="24"/>
          <w:szCs w:val="24"/>
        </w:rPr>
        <w:t>eg</w:t>
      </w:r>
      <w:r w:rsidR="00C82F33" w:rsidRPr="00FF0FAB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FF0FAB">
        <w:rPr>
          <w:rFonts w:cs="Times New Roman"/>
          <w:b/>
          <w:sz w:val="24"/>
          <w:szCs w:val="24"/>
        </w:rPr>
        <w:t xml:space="preserve"> </w:t>
      </w:r>
    </w:p>
    <w:p w14:paraId="1367FB95" w14:textId="77777777" w:rsidR="00FF0FAB" w:rsidRDefault="00FF0FAB" w:rsidP="00FF0FAB">
      <w:pPr>
        <w:pStyle w:val="ListParagraph"/>
        <w:rPr>
          <w:b/>
        </w:rPr>
      </w:pPr>
    </w:p>
    <w:p w14:paraId="1481B5B5" w14:textId="179DC666" w:rsidR="00FF0FAB" w:rsidRPr="00FF0FAB" w:rsidRDefault="00FF0FAB" w:rsidP="00FF0FAB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FF0FAB">
        <w:rPr>
          <w:rFonts w:eastAsia="SimSun, 宋体"/>
          <w:b/>
          <w:kern w:val="3"/>
          <w:lang w:val="bs-Latn-BA" w:eastAsia="bs-Latn-BA"/>
        </w:rPr>
        <w:t>UNIVE</w:t>
      </w:r>
      <w:r w:rsidR="0048713A">
        <w:rPr>
          <w:rFonts w:eastAsia="SimSun, 宋体"/>
          <w:b/>
          <w:kern w:val="3"/>
          <w:lang w:val="bs-Latn-BA" w:eastAsia="bs-Latn-BA"/>
        </w:rPr>
        <w:t>R</w:t>
      </w:r>
      <w:r w:rsidRPr="00FF0FAB">
        <w:rPr>
          <w:rFonts w:eastAsia="SimSun, 宋体"/>
          <w:b/>
          <w:kern w:val="3"/>
          <w:lang w:val="bs-Latn-BA" w:eastAsia="bs-Latn-BA"/>
        </w:rPr>
        <w:t>ZITETA U SARAJEVU</w:t>
      </w:r>
      <w:r>
        <w:rPr>
          <w:rFonts w:eastAsia="SimSun, 宋体"/>
          <w:b/>
          <w:kern w:val="3"/>
          <w:lang w:val="bs-Latn-BA" w:eastAsia="bs-Latn-BA"/>
        </w:rPr>
        <w:t>-P</w:t>
      </w:r>
      <w:r w:rsidR="00E74B6D">
        <w:rPr>
          <w:rFonts w:eastAsia="SimSun, 宋体"/>
          <w:b/>
          <w:kern w:val="3"/>
          <w:lang w:val="bs-Latn-BA" w:eastAsia="bs-Latn-BA"/>
        </w:rPr>
        <w:t xml:space="preserve">OLJOPRIVREDNO-PREHRAMBENI </w:t>
      </w:r>
      <w:r>
        <w:rPr>
          <w:rFonts w:eastAsia="SimSun, 宋体"/>
          <w:b/>
          <w:kern w:val="3"/>
          <w:lang w:val="bs-Latn-BA" w:eastAsia="bs-Latn-BA"/>
        </w:rPr>
        <w:t>FAKULTET</w:t>
      </w:r>
      <w:r w:rsidRPr="00FF0FAB">
        <w:rPr>
          <w:rFonts w:eastAsia="SimSun, 宋体"/>
          <w:b/>
          <w:kern w:val="3"/>
          <w:lang w:val="bs-Latn-BA" w:eastAsia="bs-Latn-BA"/>
        </w:rPr>
        <w:t xml:space="preserve">, </w:t>
      </w:r>
      <w:r w:rsidR="00E74B6D">
        <w:rPr>
          <w:rFonts w:eastAsia="SimSun, 宋体"/>
          <w:b/>
          <w:kern w:val="3"/>
          <w:lang w:val="bs-Latn-BA" w:eastAsia="bs-Latn-BA"/>
        </w:rPr>
        <w:t>Zmaja od Bosne br.</w:t>
      </w:r>
      <w:r w:rsidR="00212DC1">
        <w:rPr>
          <w:rFonts w:eastAsia="SimSun, 宋体"/>
          <w:b/>
          <w:kern w:val="3"/>
          <w:lang w:val="bs-Latn-BA" w:eastAsia="bs-Latn-BA"/>
        </w:rPr>
        <w:t xml:space="preserve"> </w:t>
      </w:r>
      <w:r w:rsidR="00E74B6D">
        <w:rPr>
          <w:rFonts w:eastAsia="SimSun, 宋体"/>
          <w:b/>
          <w:kern w:val="3"/>
          <w:lang w:val="bs-Latn-BA" w:eastAsia="bs-Latn-BA"/>
        </w:rPr>
        <w:t>8</w:t>
      </w:r>
      <w:r w:rsidRPr="00FF0FAB">
        <w:rPr>
          <w:rFonts w:eastAsia="SimSun, 宋体"/>
          <w:b/>
          <w:kern w:val="3"/>
          <w:lang w:val="bs-Latn-BA" w:eastAsia="bs-Latn-BA"/>
        </w:rPr>
        <w:t xml:space="preserve">, kojeg zastupa dekan prof.dr. </w:t>
      </w:r>
      <w:r w:rsidR="00E74B6D">
        <w:rPr>
          <w:rFonts w:eastAsia="SimSun, 宋体"/>
          <w:b/>
          <w:kern w:val="3"/>
          <w:lang w:val="bs-Latn-BA" w:eastAsia="bs-Latn-BA"/>
        </w:rPr>
        <w:t>Muhamed Brka</w:t>
      </w:r>
    </w:p>
    <w:bookmarkEnd w:id="2"/>
    <w:p w14:paraId="317FEB05" w14:textId="77777777" w:rsidR="00FF0FAB" w:rsidRPr="00FF05D9" w:rsidRDefault="00FF0FAB" w:rsidP="00FF0FAB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10AA0EBA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230A03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230A03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rograma utroška sredstava tekućih i kapitalnih transfera utvrđenih u Budžetu Kantona Sarajevo za 20</w:t>
      </w:r>
      <w:r w:rsidR="000D3A1D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1. godinu („Službene novine Kantona Sarajevo” broj: 20/21</w:t>
      </w:r>
      <w:r w:rsidR="00CE7D7A" w:rsidRPr="00230A03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), </w:t>
      </w:r>
      <w:r w:rsidRPr="00230A03">
        <w:rPr>
          <w:i/>
          <w:color w:val="000000" w:themeColor="text1"/>
          <w:sz w:val="24"/>
          <w:szCs w:val="24"/>
        </w:rPr>
        <w:t xml:space="preserve"> </w:t>
      </w:r>
      <w:r w:rsidRPr="00230A03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230A03">
        <w:rPr>
          <w:i/>
          <w:color w:val="000000" w:themeColor="text1"/>
          <w:sz w:val="24"/>
          <w:szCs w:val="24"/>
        </w:rPr>
        <w:t xml:space="preserve">Kantona Sarajevo </w:t>
      </w:r>
      <w:r w:rsidRPr="00230A03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 utvrđivanju namjene, kriterija i načina raspodjele sredstava za podršku naučnoistraživačkoj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230A03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C944F3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317FF2E6" w14:textId="13836679" w:rsidR="00795B75" w:rsidRPr="00BD286F" w:rsidRDefault="00BD286F" w:rsidP="00795B7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5A3B3206" w:rsidR="00DF66A9" w:rsidRPr="00212DC1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2A278D">
        <w:rPr>
          <w:rFonts w:cs="Times New Roman"/>
          <w:b/>
          <w:sz w:val="24"/>
        </w:rPr>
        <w:t xml:space="preserve"> </w:t>
      </w:r>
      <w:bookmarkStart w:id="3" w:name="_Hlk88047307"/>
      <w:r w:rsidR="002A278D">
        <w:rPr>
          <w:rFonts w:cs="Times New Roman"/>
          <w:b/>
          <w:sz w:val="24"/>
        </w:rPr>
        <w:t>i programa iz Budžeta Kantona Sarajevo za 2021.godinu</w:t>
      </w:r>
      <w:bookmarkEnd w:id="3"/>
      <w:r w:rsidR="005757A0" w:rsidRPr="002A278D">
        <w:rPr>
          <w:rFonts w:cs="Times New Roman"/>
          <w:bCs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95B75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687B1F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212DC1">
        <w:rPr>
          <w:rFonts w:cs="Times New Roman"/>
          <w:sz w:val="24"/>
          <w:szCs w:val="24"/>
        </w:rPr>
        <w:t>b</w:t>
      </w:r>
      <w:r w:rsidRPr="00212DC1">
        <w:rPr>
          <w:sz w:val="24"/>
          <w:szCs w:val="24"/>
        </w:rPr>
        <w:t>roj: 27-02-11-12880/21 od 25.05.2021. godine</w:t>
      </w:r>
      <w:r w:rsidR="005757A0" w:rsidRPr="00212DC1">
        <w:rPr>
          <w:sz w:val="24"/>
          <w:szCs w:val="24"/>
        </w:rPr>
        <w:t>, a</w:t>
      </w:r>
      <w:r w:rsidR="005757A0" w:rsidRPr="00212DC1">
        <w:rPr>
          <w:rFonts w:cs="Times New Roman"/>
          <w:bCs/>
          <w:sz w:val="24"/>
          <w:szCs w:val="24"/>
        </w:rPr>
        <w:t xml:space="preserve"> za</w:t>
      </w:r>
      <w:r w:rsidR="005757A0" w:rsidRPr="00212DC1">
        <w:rPr>
          <w:rFonts w:cs="Times New Roman"/>
          <w:b/>
          <w:sz w:val="24"/>
          <w:szCs w:val="24"/>
        </w:rPr>
        <w:t xml:space="preserve"> </w:t>
      </w:r>
      <w:r w:rsidR="00905EB8" w:rsidRPr="00212DC1">
        <w:rPr>
          <w:rFonts w:cs="Times New Roman"/>
          <w:b/>
          <w:sz w:val="24"/>
          <w:szCs w:val="24"/>
        </w:rPr>
        <w:t xml:space="preserve">PROGRAM </w:t>
      </w:r>
      <w:r w:rsidR="001E1470" w:rsidRPr="00212DC1">
        <w:rPr>
          <w:rFonts w:cs="Times New Roman"/>
          <w:b/>
          <w:sz w:val="24"/>
          <w:szCs w:val="24"/>
        </w:rPr>
        <w:t>2</w:t>
      </w:r>
      <w:r w:rsidR="000C3136" w:rsidRPr="00212DC1">
        <w:rPr>
          <w:rFonts w:cs="Times New Roman"/>
          <w:bCs/>
          <w:sz w:val="24"/>
          <w:szCs w:val="24"/>
        </w:rPr>
        <w:t>.</w:t>
      </w:r>
    </w:p>
    <w:p w14:paraId="63900305" w14:textId="77777777" w:rsidR="00795B75" w:rsidRPr="000C3136" w:rsidRDefault="00795B75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4634A334" w:rsidR="00A45A99" w:rsidRPr="00C82F33" w:rsidRDefault="00CE7D7A" w:rsidP="00795B7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2902D37F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795B75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25.5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00,00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</w:t>
      </w:r>
      <w:r w:rsidR="00850B3F" w:rsidRPr="00957FE1">
        <w:rPr>
          <w:rFonts w:cs="Times New Roman"/>
          <w:sz w:val="24"/>
          <w:szCs w:val="24"/>
        </w:rPr>
        <w:t>sa budžetske organizacije 35</w:t>
      </w:r>
      <w:r w:rsidRPr="00957FE1">
        <w:rPr>
          <w:rFonts w:cs="Times New Roman"/>
          <w:sz w:val="24"/>
          <w:szCs w:val="24"/>
        </w:rPr>
        <w:t>010001 Ministarstv</w:t>
      </w:r>
      <w:r w:rsidR="00AE552A" w:rsidRPr="00957FE1">
        <w:rPr>
          <w:rFonts w:cs="Times New Roman"/>
          <w:sz w:val="24"/>
          <w:szCs w:val="24"/>
        </w:rPr>
        <w:t xml:space="preserve">a </w:t>
      </w:r>
      <w:r w:rsidRPr="00957FE1">
        <w:rPr>
          <w:rFonts w:cs="Times New Roman"/>
          <w:sz w:val="24"/>
          <w:szCs w:val="24"/>
        </w:rPr>
        <w:t xml:space="preserve">za </w:t>
      </w:r>
      <w:r w:rsidR="00850B3F" w:rsidRPr="00957FE1">
        <w:rPr>
          <w:rFonts w:cs="Times New Roman"/>
          <w:sz w:val="24"/>
          <w:szCs w:val="24"/>
        </w:rPr>
        <w:t>nauku, visoko obrazovanje i mlade</w:t>
      </w:r>
      <w:r w:rsidRPr="00957FE1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</w:t>
      </w:r>
      <w:r w:rsidR="00FF0FAB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957FE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957FE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95B75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510"/>
        <w:gridCol w:w="1891"/>
        <w:gridCol w:w="2072"/>
      </w:tblGrid>
      <w:tr w:rsidR="00795B75" w14:paraId="30C98CCF" w14:textId="77777777" w:rsidTr="00795B75">
        <w:trPr>
          <w:trHeight w:val="439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7AB84F4A" w:rsidR="00795B75" w:rsidRDefault="00E1794B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795B75" w:rsidRDefault="00795B75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795B75" w:rsidRDefault="00795B75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795B75" w:rsidRDefault="00795B75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795B75" w14:paraId="3774A792" w14:textId="77777777" w:rsidTr="00795B75">
        <w:trPr>
          <w:trHeight w:val="736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66CCC" w14:textId="77777777" w:rsidR="00795B75" w:rsidRDefault="00795B75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Poljoprivredno-prehrambeni fakultet</w:t>
            </w:r>
          </w:p>
          <w:p w14:paraId="2FF8F67C" w14:textId="77777777" w:rsidR="00AE5E86" w:rsidRDefault="00AE5E86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48187F56" w14:textId="40DD10DC" w:rsidR="00795B75" w:rsidRDefault="000C551D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795B75">
              <w:rPr>
                <w:rFonts w:cs="Times New Roman"/>
                <w:sz w:val="24"/>
                <w:szCs w:val="24"/>
              </w:rPr>
              <w:t xml:space="preserve">rof.dr.Muhamed Brka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D9ED0B" w14:textId="77777777" w:rsidR="00795B75" w:rsidRDefault="00795B75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Izučavanje genetskog diverziteta i molekularne epidemiologije virusa šarke šljive (PPV) i virusa usitnjenosti plodova trešnje 1 (LChV-1)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F56C8" w14:textId="77777777" w:rsidR="00AE5E86" w:rsidRDefault="00AE5E86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3967A0EE" w14:textId="0ACBF9EB" w:rsidR="00795B75" w:rsidRDefault="00795B75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Dr. Arnela Okić</w:t>
            </w:r>
          </w:p>
          <w:p w14:paraId="57958D85" w14:textId="77777777" w:rsidR="00795B75" w:rsidRDefault="00795B75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16F6" w14:textId="2455CDFC" w:rsidR="00795B75" w:rsidRPr="00212DC1" w:rsidRDefault="00AE5E86" w:rsidP="00AE5E86">
            <w:pPr>
              <w:pStyle w:val="TableContents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795B75" w:rsidRPr="00212DC1">
              <w:rPr>
                <w:rFonts w:cs="Times New Roman"/>
                <w:b/>
                <w:bCs/>
                <w:sz w:val="24"/>
                <w:szCs w:val="24"/>
              </w:rPr>
              <w:t>25.500,00 KM</w:t>
            </w:r>
          </w:p>
        </w:tc>
      </w:tr>
    </w:tbl>
    <w:p w14:paraId="27C8AEBA" w14:textId="6C65CEEA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18BFDCB9" w14:textId="77777777" w:rsidR="00795B75" w:rsidRDefault="00795B75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14963747" w:rsidR="001E1470" w:rsidRPr="00795B75" w:rsidRDefault="001E1470" w:rsidP="00795B75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437DA520" w:rsidR="00536302" w:rsidRPr="00B1640B" w:rsidRDefault="00C82F33" w:rsidP="00795B75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18C187C0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4" w:name="_Hlk88047342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FF0FAB">
        <w:rPr>
          <w:rFonts w:cs="Times New Roman"/>
          <w:sz w:val="24"/>
          <w:szCs w:val="24"/>
        </w:rPr>
        <w:t>, realizacija projekta mora započeti u 2021.godini i biti okončana do kraja 2022.godine</w:t>
      </w:r>
      <w:r w:rsidR="004F341E">
        <w:rPr>
          <w:rFonts w:cs="Times New Roman"/>
          <w:sz w:val="24"/>
          <w:szCs w:val="24"/>
        </w:rPr>
        <w:t xml:space="preserve">. 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0AD2296F" w14:textId="0748E42E" w:rsidR="00B4199C" w:rsidRPr="00FF0FA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3B8C50D4" w14:textId="7E31A08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E1794B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FF0FAB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2328ACB0" w14:textId="0CD12A2E" w:rsidR="00C82F33" w:rsidRPr="00B1640B" w:rsidRDefault="008A0A8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FF0FAB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593CCD">
        <w:rPr>
          <w:rFonts w:cs="Times New Roman"/>
          <w:sz w:val="24"/>
          <w:szCs w:val="24"/>
        </w:rPr>
        <w:t xml:space="preserve">Jedinstveni račun trezora </w:t>
      </w:r>
      <w:r w:rsidR="00FE678C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447F70FE" w14:textId="1CA25BF2" w:rsidR="00741C9D" w:rsidRDefault="00741C9D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BAE1AC6" w14:textId="0145D8D4" w:rsidR="00212DC1" w:rsidRDefault="00212DC1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F9BE7A6" w14:textId="4B12B2B5" w:rsidR="00212DC1" w:rsidRDefault="00212DC1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75EA23F" w14:textId="74831237" w:rsidR="00212DC1" w:rsidRDefault="00212DC1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2CB4F83" w14:textId="4F4BEB7F" w:rsidR="00212DC1" w:rsidRDefault="00212DC1" w:rsidP="00593CCD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2E96373D" w14:textId="77777777" w:rsidR="00593CCD" w:rsidRDefault="00593CCD" w:rsidP="00593CCD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A75A537" w14:textId="627C4706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DDA7E6F" w14:textId="3C4F2650" w:rsidR="008B41F5" w:rsidRPr="00B1640B" w:rsidRDefault="00C82F33" w:rsidP="00795B7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1FA0800A" w14:textId="01111F51" w:rsidR="00EF33E6" w:rsidRPr="00EF33E6" w:rsidRDefault="00EF33E6" w:rsidP="00EF33E6">
      <w:pPr>
        <w:pStyle w:val="Standarduser"/>
        <w:numPr>
          <w:ilvl w:val="0"/>
          <w:numId w:val="15"/>
        </w:numPr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bookmarkStart w:id="5" w:name="_Hlk87275815"/>
      <w:r w:rsidRPr="00EF33E6">
        <w:rPr>
          <w:rFonts w:eastAsia="SimSun"/>
          <w:kern w:val="1"/>
          <w:sz w:val="24"/>
          <w:szCs w:val="24"/>
          <w:lang w:eastAsia="zh-CN" w:bidi="hi-IN"/>
        </w:rPr>
        <w:t>Ministarstvu dostavi kvaratalne izvještaje kao i finalni narativni i finansijski izvještaj o namjenskom utrošku odobrenih sredstava</w:t>
      </w:r>
      <w:r w:rsidR="004F341E">
        <w:rPr>
          <w:rFonts w:eastAsia="SimSun"/>
          <w:kern w:val="1"/>
          <w:sz w:val="24"/>
          <w:szCs w:val="24"/>
          <w:lang w:eastAsia="zh-CN" w:bidi="hi-IN"/>
        </w:rPr>
        <w:t xml:space="preserve">; </w:t>
      </w: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</w:p>
    <w:p w14:paraId="6B5CBC79" w14:textId="1EB56A52" w:rsidR="00EF33E6" w:rsidRPr="00EF33E6" w:rsidRDefault="00EF33E6" w:rsidP="00EF33E6">
      <w:pPr>
        <w:pStyle w:val="Standarduser"/>
        <w:numPr>
          <w:ilvl w:val="0"/>
          <w:numId w:val="15"/>
        </w:numPr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F33E6">
        <w:rPr>
          <w:rFonts w:eastAsia="SimSun"/>
          <w:kern w:val="1"/>
          <w:sz w:val="24"/>
          <w:szCs w:val="24"/>
          <w:lang w:eastAsia="zh-CN" w:bidi="hi-IN"/>
        </w:rPr>
        <w:t>u skladu sa stavom (1) ovog člana, dostavi završni narativni i finansijski izvještaj najkasnije u roku od 30 dana od dana završetka projekta, a po potrebi  dužan je Ministarstvu svakodobno omogućiti uvid u dokumentaciju i realizaciju projekta</w:t>
      </w:r>
      <w:r w:rsidR="00E0231A">
        <w:rPr>
          <w:rFonts w:eastAsia="SimSun"/>
          <w:kern w:val="1"/>
          <w:sz w:val="24"/>
          <w:szCs w:val="24"/>
          <w:lang w:eastAsia="zh-CN" w:bidi="hi-IN"/>
        </w:rPr>
        <w:t>:</w:t>
      </w: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</w:p>
    <w:p w14:paraId="5FB75AAD" w14:textId="0058CBCF" w:rsidR="00EF33E6" w:rsidRPr="00EF33E6" w:rsidRDefault="00EF33E6" w:rsidP="00EF33E6">
      <w:pPr>
        <w:pStyle w:val="Standarduser"/>
        <w:spacing w:line="276" w:lineRule="auto"/>
        <w:ind w:left="7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a) </w:t>
      </w:r>
      <w:r w:rsidR="00E0231A">
        <w:rPr>
          <w:rFonts w:eastAsia="SimSun"/>
          <w:kern w:val="1"/>
          <w:sz w:val="24"/>
          <w:szCs w:val="24"/>
          <w:lang w:eastAsia="zh-CN" w:bidi="hi-IN"/>
        </w:rPr>
        <w:t>f</w:t>
      </w: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inansijski izvještaj obavezno sadrži kopije originalnih fiskalnih i ostalih propisanih računovodstvenih isprava za sve troškove nastale po odobrenom projektu u skladu sa važećim zakonskim propisima koji reguliraju ovu oblast; </w:t>
      </w:r>
    </w:p>
    <w:p w14:paraId="181E8E45" w14:textId="3D319914" w:rsidR="00EF33E6" w:rsidRPr="00EF33E6" w:rsidRDefault="00EF33E6" w:rsidP="00EF33E6">
      <w:pPr>
        <w:pStyle w:val="Standarduser"/>
        <w:spacing w:line="276" w:lineRule="auto"/>
        <w:ind w:left="72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b) </w:t>
      </w:r>
      <w:r w:rsidR="00E0231A">
        <w:rPr>
          <w:rFonts w:eastAsia="SimSun"/>
          <w:kern w:val="1"/>
          <w:sz w:val="24"/>
          <w:szCs w:val="24"/>
          <w:lang w:eastAsia="zh-CN" w:bidi="hi-IN"/>
        </w:rPr>
        <w:t>n</w:t>
      </w: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projektu, a narativni dio izvještaja se podnosi  i u elektronskoj formi radi pohranjivanja u repozitoriju projekata; </w:t>
      </w:r>
    </w:p>
    <w:p w14:paraId="6744A45D" w14:textId="77777777" w:rsidR="00EF33E6" w:rsidRPr="00EF33E6" w:rsidRDefault="00EF33E6" w:rsidP="00EF33E6">
      <w:pPr>
        <w:pStyle w:val="Standarduser"/>
        <w:numPr>
          <w:ilvl w:val="0"/>
          <w:numId w:val="15"/>
        </w:numPr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omogući Ministarstvu kontrolu namjenskog utroška sredstava; </w:t>
      </w:r>
    </w:p>
    <w:p w14:paraId="4F625F92" w14:textId="77777777" w:rsidR="00EF33E6" w:rsidRPr="00EF33E6" w:rsidRDefault="00EF33E6" w:rsidP="00EF33E6">
      <w:pPr>
        <w:pStyle w:val="Standarduser"/>
        <w:numPr>
          <w:ilvl w:val="0"/>
          <w:numId w:val="15"/>
        </w:numPr>
        <w:spacing w:line="276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EF33E6">
        <w:rPr>
          <w:rFonts w:eastAsia="SimSun"/>
          <w:kern w:val="1"/>
          <w:sz w:val="24"/>
          <w:szCs w:val="24"/>
          <w:lang w:eastAsia="zh-CN" w:bidi="hi-IN"/>
        </w:rPr>
        <w:t xml:space="preserve">najkasnije 30 dana od nastupanja roka koji je projektom predviđen za realizaciju projektnih aktivnosti dostavi finalni (integralni) pisani izvještaj o utrošku odobrenih sredstava. </w:t>
      </w:r>
    </w:p>
    <w:bookmarkEnd w:id="5"/>
    <w:p w14:paraId="64B7E717" w14:textId="77777777" w:rsidR="00E17FC0" w:rsidRPr="00E17FC0" w:rsidRDefault="00E17FC0" w:rsidP="00314782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14307540" w:rsidR="00C82F33" w:rsidRPr="005911BC" w:rsidRDefault="00DA6E91" w:rsidP="005911BC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E0231A">
        <w:rPr>
          <w:rFonts w:cs="Times New Roman"/>
          <w:sz w:val="24"/>
          <w:szCs w:val="24"/>
        </w:rPr>
        <w:t xml:space="preserve">prenos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5911BC">
        <w:rPr>
          <w:rFonts w:cs="Times New Roman"/>
          <w:sz w:val="24"/>
          <w:szCs w:val="24"/>
        </w:rPr>
        <w:t xml:space="preserve"> </w:t>
      </w:r>
      <w:r w:rsidR="005911BC"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642A0D5A" w:rsidR="00C82F33" w:rsidRPr="00B1640B" w:rsidRDefault="00C82F33" w:rsidP="00795B7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31752032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314782">
        <w:rPr>
          <w:rFonts w:cs="Times New Roman"/>
          <w:sz w:val="24"/>
          <w:szCs w:val="24"/>
        </w:rPr>
        <w:t xml:space="preserve"> Jedinstveni</w:t>
      </w:r>
      <w:r w:rsidRPr="00B1640B">
        <w:rPr>
          <w:rFonts w:cs="Times New Roman"/>
          <w:sz w:val="24"/>
          <w:szCs w:val="24"/>
        </w:rPr>
        <w:t xml:space="preserve"> račun </w:t>
      </w:r>
      <w:r w:rsidR="00314782">
        <w:rPr>
          <w:rFonts w:cs="Times New Roman"/>
          <w:sz w:val="24"/>
          <w:szCs w:val="24"/>
        </w:rPr>
        <w:t>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</w:t>
      </w:r>
      <w:r w:rsidR="004F341E">
        <w:rPr>
          <w:rFonts w:cs="Times New Roman"/>
          <w:sz w:val="24"/>
          <w:szCs w:val="24"/>
        </w:rPr>
        <w:t xml:space="preserve">; </w:t>
      </w:r>
    </w:p>
    <w:p w14:paraId="6C04DC6F" w14:textId="148B6215" w:rsidR="00DA6E91" w:rsidRDefault="00C82F33" w:rsidP="002A278D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4F341E">
        <w:rPr>
          <w:rFonts w:cs="Times New Roman"/>
          <w:sz w:val="24"/>
          <w:szCs w:val="24"/>
        </w:rPr>
        <w:t xml:space="preserve">; </w:t>
      </w:r>
    </w:p>
    <w:p w14:paraId="61A70B65" w14:textId="0CDF61D9" w:rsidR="00DA6E91" w:rsidRPr="002A278D" w:rsidRDefault="001E1A9B" w:rsidP="002A278D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E0231A">
        <w:t>Dobitnik</w:t>
      </w:r>
      <w:proofErr w:type="spellEnd"/>
      <w:r w:rsidR="00E0231A">
        <w:t xml:space="preserve"> </w:t>
      </w:r>
      <w:proofErr w:type="spellStart"/>
      <w:r w:rsidR="00E0231A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28296F">
        <w:t>D</w:t>
      </w:r>
      <w:r w:rsidR="002A278D">
        <w:t>obitnika</w:t>
      </w:r>
      <w:proofErr w:type="spellEnd"/>
      <w:r w:rsidR="002A278D">
        <w:t xml:space="preserve"> </w:t>
      </w:r>
      <w:proofErr w:type="spellStart"/>
      <w:r w:rsidR="002A278D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4F341E">
        <w:t xml:space="preserve">; </w:t>
      </w:r>
    </w:p>
    <w:p w14:paraId="78BEE208" w14:textId="0DC52D73" w:rsidR="00957FE1" w:rsidRPr="00314782" w:rsidRDefault="00C82F33" w:rsidP="00212DC1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2E137BF8" w14:textId="77777777" w:rsidR="0028296F" w:rsidRDefault="0028296F" w:rsidP="002829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3C87B1BC" w14:textId="77777777" w:rsidR="0028296F" w:rsidRDefault="0028296F" w:rsidP="002829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3CBA4E91" w14:textId="5A5530A9" w:rsidR="0028296F" w:rsidRDefault="0028296F" w:rsidP="002829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BB60D3">
        <w:rPr>
          <w:rFonts w:cs="Times New Roman"/>
          <w:sz w:val="24"/>
          <w:szCs w:val="24"/>
        </w:rPr>
        <w:t xml:space="preserve">utvrđenih </w:t>
      </w:r>
      <w:r w:rsidR="00593CCD" w:rsidRPr="00E17FC0">
        <w:rPr>
          <w:rFonts w:cs="Times New Roman"/>
          <w:sz w:val="24"/>
          <w:szCs w:val="24"/>
        </w:rPr>
        <w:t>Odlukom o utvrđivanju konačne liste dobitnika sredstava</w:t>
      </w:r>
      <w:r w:rsidR="00593CCD">
        <w:rPr>
          <w:rFonts w:cs="Times New Roman"/>
          <w:sz w:val="24"/>
          <w:szCs w:val="24"/>
        </w:rPr>
        <w:t xml:space="preserve"> broj:</w:t>
      </w:r>
      <w:r w:rsidR="00593CCD" w:rsidRPr="00E17FC0">
        <w:rPr>
          <w:rFonts w:cs="Times New Roman"/>
          <w:sz w:val="24"/>
          <w:szCs w:val="24"/>
        </w:rPr>
        <w:t xml:space="preserve"> </w:t>
      </w:r>
      <w:r w:rsidR="00593CCD" w:rsidRPr="0033590D">
        <w:rPr>
          <w:rFonts w:cs="Times New Roman"/>
          <w:sz w:val="24"/>
          <w:szCs w:val="24"/>
        </w:rPr>
        <w:t>27-02-11-12880-11.</w:t>
      </w:r>
      <w:r w:rsidR="00593CCD">
        <w:rPr>
          <w:rFonts w:cs="Times New Roman"/>
          <w:sz w:val="24"/>
          <w:szCs w:val="24"/>
        </w:rPr>
        <w:t>2</w:t>
      </w:r>
      <w:r w:rsidR="00593CCD" w:rsidRPr="0033590D">
        <w:rPr>
          <w:rFonts w:cs="Times New Roman"/>
          <w:sz w:val="24"/>
          <w:szCs w:val="24"/>
        </w:rPr>
        <w:t>/21 od 4. 11. 2021. godine</w:t>
      </w:r>
      <w:r w:rsidR="00593C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 </w:t>
      </w:r>
      <w:r w:rsidRPr="00BB60D3">
        <w:rPr>
          <w:rFonts w:cs="Times New Roman"/>
          <w:sz w:val="24"/>
          <w:szCs w:val="24"/>
        </w:rPr>
        <w:t>odobrenih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</w:t>
      </w:r>
      <w:r w:rsidR="00593CCD">
        <w:rPr>
          <w:rFonts w:cs="Times New Roman"/>
          <w:sz w:val="24"/>
          <w:szCs w:val="24"/>
        </w:rPr>
        <w:t>.</w:t>
      </w:r>
    </w:p>
    <w:p w14:paraId="0F54C632" w14:textId="77777777" w:rsidR="0028296F" w:rsidRPr="00036590" w:rsidRDefault="0028296F" w:rsidP="0028296F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7C95E3" w14:textId="42442569" w:rsidR="0028296F" w:rsidRDefault="0028296F" w:rsidP="0028296F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75B53E60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B21B3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5742D481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EC0BAEE" w14:textId="77777777" w:rsidR="00BC6952" w:rsidRDefault="00BC6952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9DF44FC" w14:textId="491597E1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B21B3"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38BE075C" w:rsidR="00C82F33" w:rsidRDefault="00E17FC0" w:rsidP="00E179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</w:t>
      </w:r>
      <w:r w:rsidR="00230A03">
        <w:rPr>
          <w:rFonts w:cs="Times New Roman"/>
          <w:sz w:val="24"/>
          <w:szCs w:val="24"/>
        </w:rPr>
        <w:t xml:space="preserve"> organizacionoj jedinici,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bookmarkEnd w:id="4"/>
    <w:p w14:paraId="3C05C0BE" w14:textId="77777777" w:rsidR="00230A03" w:rsidRPr="00B1640B" w:rsidRDefault="00230A03" w:rsidP="00E1794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A19EE40" w14:textId="77777777" w:rsidR="00314782" w:rsidRDefault="00314782" w:rsidP="00E1794B">
      <w:pPr>
        <w:pStyle w:val="Standarduser"/>
        <w:rPr>
          <w:rFonts w:cs="Times New Roman"/>
          <w:b/>
          <w:sz w:val="24"/>
        </w:rPr>
      </w:pPr>
    </w:p>
    <w:p w14:paraId="25D82E1A" w14:textId="799F29F7" w:rsidR="003671DC" w:rsidRDefault="00795B75" w:rsidP="00E1794B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33870A18" w14:textId="5E9B0007" w:rsidR="00003E35" w:rsidRDefault="00003E35" w:rsidP="00EF0EB1">
      <w:pPr>
        <w:pStyle w:val="Standarduser"/>
        <w:jc w:val="center"/>
        <w:rPr>
          <w:rFonts w:cs="Times New Roman"/>
          <w:b/>
          <w:sz w:val="24"/>
        </w:rPr>
      </w:pPr>
    </w:p>
    <w:p w14:paraId="7B5CE70E" w14:textId="3618EE1C" w:rsidR="00003E35" w:rsidRDefault="00003E35" w:rsidP="00EF0EB1">
      <w:pPr>
        <w:pStyle w:val="Standarduser"/>
        <w:jc w:val="center"/>
        <w:rPr>
          <w:rFonts w:cs="Times New Roman"/>
          <w:b/>
          <w:sz w:val="24"/>
        </w:rPr>
      </w:pPr>
    </w:p>
    <w:p w14:paraId="575A9291" w14:textId="77777777" w:rsidR="00003E35" w:rsidRDefault="00003E35" w:rsidP="00EF0EB1">
      <w:pPr>
        <w:pStyle w:val="Standarduser"/>
        <w:jc w:val="center"/>
        <w:rPr>
          <w:rFonts w:cs="Times New Roman"/>
        </w:rPr>
      </w:pPr>
    </w:p>
    <w:p w14:paraId="757382E8" w14:textId="181E0934" w:rsidR="00003E35" w:rsidRPr="00003E35" w:rsidRDefault="00E1794B" w:rsidP="00E1794B">
      <w:pPr>
        <w:pStyle w:val="Standarduser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       </w:t>
      </w:r>
      <w:r w:rsidR="000C551D">
        <w:rPr>
          <w:rFonts w:cs="Times New Roman"/>
          <w:b/>
          <w:bCs/>
          <w:i/>
          <w:iCs/>
          <w:sz w:val="24"/>
          <w:szCs w:val="24"/>
        </w:rPr>
        <w:t>P</w:t>
      </w:r>
      <w:r w:rsidR="00003E35" w:rsidRPr="00003E35">
        <w:rPr>
          <w:rFonts w:cs="Times New Roman"/>
          <w:b/>
          <w:bCs/>
          <w:i/>
          <w:iCs/>
          <w:sz w:val="24"/>
          <w:szCs w:val="24"/>
        </w:rPr>
        <w:t xml:space="preserve">rof.dr. Rifat Škrijelj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1A793836" w14:textId="1EAAB706" w:rsidR="008C3B70" w:rsidRPr="00C82F33" w:rsidRDefault="00003E35" w:rsidP="00C82F33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 xml:space="preserve">                            </w:t>
      </w:r>
    </w:p>
    <w:p w14:paraId="28F4041C" w14:textId="53139FE8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003E35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003E35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3E6FF45B" w14:textId="53A24EF8" w:rsidR="00B02DD6" w:rsidRPr="00003E35" w:rsidRDefault="000C551D" w:rsidP="00B02DD6">
      <w:pPr>
        <w:pStyle w:val="Standarduser"/>
        <w:jc w:val="center"/>
        <w:rPr>
          <w:rFonts w:cs="Times New Roman"/>
        </w:rPr>
        <w:sectPr w:rsidR="00B02DD6" w:rsidRPr="00003E35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>
        <w:rPr>
          <w:rFonts w:cs="Times New Roman"/>
          <w:b/>
          <w:bCs/>
          <w:i/>
          <w:iCs/>
          <w:sz w:val="24"/>
          <w:szCs w:val="24"/>
        </w:rPr>
        <w:t>P</w:t>
      </w:r>
      <w:r w:rsidR="00003E35" w:rsidRPr="00003E35">
        <w:rPr>
          <w:rFonts w:cs="Times New Roman"/>
          <w:b/>
          <w:bCs/>
          <w:i/>
          <w:iCs/>
          <w:sz w:val="24"/>
          <w:szCs w:val="24"/>
        </w:rPr>
        <w:t xml:space="preserve">rof.dr. Aleksandra Nikolić                                                                    </w:t>
      </w:r>
    </w:p>
    <w:p w14:paraId="3CCB08F9" w14:textId="77777777" w:rsidR="00003E35" w:rsidRDefault="00003E35" w:rsidP="00003E35">
      <w:pPr>
        <w:pStyle w:val="Standarduser"/>
        <w:jc w:val="both"/>
        <w:rPr>
          <w:rFonts w:cs="Times New Roman"/>
        </w:rPr>
      </w:pPr>
      <w:bookmarkStart w:id="6" w:name="_Hlk64812325"/>
    </w:p>
    <w:p w14:paraId="063526EA" w14:textId="77777777" w:rsidR="00003E35" w:rsidRDefault="00003E35" w:rsidP="00003E35">
      <w:pPr>
        <w:pStyle w:val="Standarduser"/>
        <w:jc w:val="both"/>
        <w:rPr>
          <w:rFonts w:cs="Times New Roman"/>
        </w:rPr>
      </w:pPr>
    </w:p>
    <w:p w14:paraId="22147E37" w14:textId="25AE2B9A" w:rsidR="00766A58" w:rsidRDefault="00B02DD6" w:rsidP="00B02DD6">
      <w:pPr>
        <w:pStyle w:val="Standarduser"/>
        <w:jc w:val="both"/>
        <w:rPr>
          <w:rFonts w:cs="Times New Roman"/>
        </w:rPr>
      </w:pPr>
      <w:bookmarkStart w:id="7" w:name="_Hlk87861002"/>
      <w:r w:rsidRPr="00C82F33">
        <w:rPr>
          <w:rFonts w:cs="Times New Roman"/>
        </w:rPr>
        <w:t>Broj protokola:________________</w:t>
      </w:r>
      <w:r w:rsidR="00230A03">
        <w:rPr>
          <w:rFonts w:cs="Times New Roman"/>
        </w:rPr>
        <w:t>__</w:t>
      </w:r>
      <w:r w:rsidR="008C3B70" w:rsidRPr="008C3B70">
        <w:t xml:space="preserve"> </w:t>
      </w:r>
      <w:r w:rsidR="008C3B70">
        <w:tab/>
      </w:r>
      <w:r w:rsidR="008C3B70">
        <w:tab/>
      </w:r>
      <w:r w:rsidR="00230A03">
        <w:t xml:space="preserve">                      Broj protokola:____________________ </w:t>
      </w:r>
      <w:r w:rsidR="008C3B70">
        <w:tab/>
      </w:r>
      <w:r w:rsidR="008C3B70">
        <w:tab/>
      </w:r>
    </w:p>
    <w:p w14:paraId="13C6C028" w14:textId="77777777" w:rsidR="00003E35" w:rsidRDefault="00003E35" w:rsidP="00003E35">
      <w:pPr>
        <w:pStyle w:val="Standarduser"/>
        <w:jc w:val="both"/>
        <w:rPr>
          <w:rFonts w:cs="Times New Roman"/>
        </w:rPr>
      </w:pPr>
    </w:p>
    <w:p w14:paraId="16557567" w14:textId="77777777" w:rsidR="0028296F" w:rsidRDefault="00B02DD6" w:rsidP="0028296F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 w:rsidR="00230A03">
        <w:rPr>
          <w:rFonts w:cs="Times New Roman"/>
        </w:rPr>
        <w:t>__</w:t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230A03">
        <w:rPr>
          <w:rFonts w:cs="Times New Roman"/>
        </w:rPr>
        <w:t xml:space="preserve">                      Datum:____________________________</w:t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bookmarkEnd w:id="6"/>
      <w:bookmarkEnd w:id="7"/>
    </w:p>
    <w:p w14:paraId="07502CF8" w14:textId="606D549D" w:rsidR="001A5BAC" w:rsidRDefault="001A5BAC" w:rsidP="0028296F">
      <w:pPr>
        <w:pStyle w:val="Standarduser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14:paraId="5D5401F2" w14:textId="7ADB84DD" w:rsidR="00314782" w:rsidRDefault="00314782" w:rsidP="0028296F">
      <w:pPr>
        <w:pStyle w:val="Standarduser"/>
        <w:jc w:val="both"/>
        <w:rPr>
          <w:b/>
          <w:bCs/>
          <w:sz w:val="24"/>
          <w:szCs w:val="24"/>
        </w:rPr>
      </w:pPr>
    </w:p>
    <w:p w14:paraId="52851E53" w14:textId="57E942B9" w:rsidR="00314782" w:rsidRDefault="00314782" w:rsidP="0028296F">
      <w:pPr>
        <w:pStyle w:val="Standarduser"/>
        <w:jc w:val="both"/>
        <w:rPr>
          <w:b/>
          <w:bCs/>
          <w:sz w:val="24"/>
          <w:szCs w:val="24"/>
        </w:rPr>
      </w:pPr>
    </w:p>
    <w:p w14:paraId="2AB1949E" w14:textId="77777777" w:rsidR="00314782" w:rsidRDefault="00314782" w:rsidP="0028296F">
      <w:pPr>
        <w:pStyle w:val="Standarduser"/>
        <w:jc w:val="both"/>
        <w:rPr>
          <w:b/>
          <w:bCs/>
          <w:sz w:val="24"/>
          <w:szCs w:val="24"/>
        </w:rPr>
      </w:pPr>
    </w:p>
    <w:p w14:paraId="348A5D61" w14:textId="77777777" w:rsidR="00593CCD" w:rsidRDefault="001A5BAC" w:rsidP="0028296F">
      <w:pPr>
        <w:pStyle w:val="Standarduser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1D6BE499" w14:textId="2709A3D0" w:rsidR="00003E35" w:rsidRPr="0028296F" w:rsidRDefault="001A5BAC" w:rsidP="0028296F">
      <w:pPr>
        <w:pStyle w:val="Standarduser"/>
        <w:jc w:val="both"/>
        <w:rPr>
          <w:rFonts w:cs="Times New Roman"/>
          <w:b/>
          <w:bCs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593CCD">
        <w:rPr>
          <w:b/>
          <w:bCs/>
          <w:sz w:val="24"/>
          <w:szCs w:val="24"/>
        </w:rPr>
        <w:t xml:space="preserve">     </w:t>
      </w:r>
      <w:r w:rsidR="00003E35" w:rsidRPr="0028296F">
        <w:rPr>
          <w:b/>
          <w:bCs/>
          <w:sz w:val="24"/>
          <w:szCs w:val="24"/>
        </w:rPr>
        <w:t xml:space="preserve">POLJOPRIVREDNO-                                                     </w:t>
      </w:r>
      <w:r w:rsidR="00593CCD">
        <w:rPr>
          <w:b/>
          <w:bCs/>
          <w:sz w:val="24"/>
          <w:szCs w:val="24"/>
        </w:rPr>
        <w:t xml:space="preserve"> </w:t>
      </w:r>
      <w:r w:rsidR="0028296F" w:rsidRPr="00CC4BAA">
        <w:rPr>
          <w:b/>
          <w:bCs/>
          <w:sz w:val="24"/>
          <w:szCs w:val="24"/>
        </w:rPr>
        <w:t>VODITELJ PROJEKTA</w:t>
      </w:r>
    </w:p>
    <w:p w14:paraId="03C05C45" w14:textId="13EAC329" w:rsidR="00003E35" w:rsidRDefault="00003E35" w:rsidP="00003E35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t>PREHRAMBENI FAKULTET</w:t>
      </w:r>
    </w:p>
    <w:p w14:paraId="304DC2C7" w14:textId="32361FB0" w:rsidR="00003E35" w:rsidRDefault="00003E35" w:rsidP="00003E35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583FC087" w14:textId="1A376776" w:rsidR="00003E35" w:rsidRDefault="00003E35" w:rsidP="00003E35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t xml:space="preserve">     </w:t>
      </w:r>
      <w:r w:rsidR="000C551D">
        <w:rPr>
          <w:iCs/>
          <w:sz w:val="24"/>
          <w:szCs w:val="24"/>
          <w:lang w:val="bs-Latn-BA"/>
        </w:rPr>
        <w:t>P</w:t>
      </w:r>
      <w:r w:rsidRPr="00003E35">
        <w:rPr>
          <w:iCs/>
          <w:sz w:val="24"/>
          <w:szCs w:val="24"/>
          <w:lang w:val="bs-Latn-BA"/>
        </w:rPr>
        <w:t xml:space="preserve">rof. dr. Muhamed Brka </w:t>
      </w:r>
      <w:r>
        <w:rPr>
          <w:iCs/>
          <w:sz w:val="24"/>
          <w:szCs w:val="24"/>
          <w:lang w:val="bs-Latn-BA"/>
        </w:rPr>
        <w:t xml:space="preserve">                                                          </w:t>
      </w:r>
      <w:r w:rsidR="00593CCD">
        <w:rPr>
          <w:iCs/>
          <w:sz w:val="24"/>
          <w:szCs w:val="24"/>
          <w:lang w:val="bs-Latn-BA"/>
        </w:rPr>
        <w:t xml:space="preserve">   </w:t>
      </w:r>
      <w:r w:rsidR="0028296F" w:rsidRPr="00CC4BAA">
        <w:rPr>
          <w:bCs/>
          <w:sz w:val="24"/>
          <w:szCs w:val="24"/>
        </w:rPr>
        <w:t>Dr. Arnela Okić</w:t>
      </w:r>
    </w:p>
    <w:p w14:paraId="1CDCB1BA" w14:textId="65CB0B72" w:rsidR="00CC4BAA" w:rsidRDefault="00CC4BAA" w:rsidP="00E1794B">
      <w:pPr>
        <w:pStyle w:val="Standarduser"/>
        <w:jc w:val="both"/>
        <w:rPr>
          <w:rFonts w:cs="Times New Roman"/>
          <w:b/>
          <w:bCs/>
          <w:i/>
        </w:rPr>
      </w:pPr>
    </w:p>
    <w:p w14:paraId="3982F034" w14:textId="6F45C1EC" w:rsidR="0028296F" w:rsidRDefault="0028296F" w:rsidP="00E1794B">
      <w:pPr>
        <w:pStyle w:val="Standarduser"/>
        <w:jc w:val="both"/>
        <w:rPr>
          <w:rFonts w:cs="Times New Roman"/>
          <w:b/>
          <w:bCs/>
          <w:i/>
        </w:rPr>
      </w:pPr>
    </w:p>
    <w:p w14:paraId="622D5C11" w14:textId="77777777" w:rsidR="0028296F" w:rsidRPr="0028296F" w:rsidRDefault="0028296F" w:rsidP="00E1794B">
      <w:pPr>
        <w:pStyle w:val="Standarduser"/>
        <w:jc w:val="both"/>
        <w:rPr>
          <w:rFonts w:cs="Times New Roman"/>
          <w:b/>
          <w:bCs/>
          <w:i/>
        </w:rPr>
      </w:pPr>
    </w:p>
    <w:p w14:paraId="2A5D66D0" w14:textId="77777777" w:rsidR="00CC4BAA" w:rsidRDefault="00CC4BAA" w:rsidP="00E1794B">
      <w:pPr>
        <w:pStyle w:val="Standarduser"/>
        <w:jc w:val="both"/>
        <w:rPr>
          <w:rFonts w:cs="Times New Roman"/>
        </w:rPr>
      </w:pPr>
    </w:p>
    <w:p w14:paraId="3C4AEEB8" w14:textId="599B000A" w:rsidR="00E1794B" w:rsidRPr="00C82F33" w:rsidRDefault="00E1794B" w:rsidP="00E1794B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>
        <w:rPr>
          <w:rFonts w:cs="Times New Roman"/>
        </w:rPr>
        <w:t>__</w:t>
      </w:r>
      <w:r w:rsidRPr="008C3B70">
        <w:t xml:space="preserve"> </w:t>
      </w:r>
      <w:r>
        <w:tab/>
      </w:r>
      <w:r>
        <w:tab/>
        <w:t xml:space="preserve">                      </w:t>
      </w:r>
      <w:r>
        <w:tab/>
      </w:r>
      <w:r>
        <w:tab/>
      </w:r>
    </w:p>
    <w:p w14:paraId="21B4D174" w14:textId="77777777" w:rsidR="00E1794B" w:rsidRDefault="00E1794B" w:rsidP="00E1794B">
      <w:pPr>
        <w:pStyle w:val="Standarduser"/>
        <w:jc w:val="both"/>
        <w:rPr>
          <w:rFonts w:cs="Times New Roman"/>
        </w:rPr>
      </w:pPr>
    </w:p>
    <w:p w14:paraId="30D402FE" w14:textId="77777777" w:rsidR="00E1794B" w:rsidRDefault="00E1794B" w:rsidP="00E1794B">
      <w:pPr>
        <w:pStyle w:val="Standarduser"/>
        <w:jc w:val="both"/>
        <w:rPr>
          <w:rFonts w:cs="Times New Roman"/>
        </w:rPr>
      </w:pPr>
    </w:p>
    <w:p w14:paraId="5083986C" w14:textId="735DD4C2" w:rsidR="00E1794B" w:rsidRPr="00C82F33" w:rsidRDefault="00E1794B" w:rsidP="00E1794B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>__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</w:t>
      </w:r>
      <w:r>
        <w:rPr>
          <w:rFonts w:cs="Times New Roman"/>
        </w:rPr>
        <w:tab/>
      </w:r>
    </w:p>
    <w:bookmarkEnd w:id="0"/>
    <w:p w14:paraId="794E10F1" w14:textId="77777777" w:rsidR="00E1794B" w:rsidRPr="00E1794B" w:rsidRDefault="00E1794B" w:rsidP="00003E35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sectPr w:rsidR="00E1794B" w:rsidRPr="00E1794B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C77C" w14:textId="77777777" w:rsidR="000A12EE" w:rsidRDefault="000A12EE">
      <w:r>
        <w:separator/>
      </w:r>
    </w:p>
  </w:endnote>
  <w:endnote w:type="continuationSeparator" w:id="0">
    <w:p w14:paraId="3CE39C27" w14:textId="77777777" w:rsidR="000A12EE" w:rsidRDefault="000A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75B5" w14:textId="77777777" w:rsidR="000A12EE" w:rsidRDefault="000A12EE">
      <w:r>
        <w:separator/>
      </w:r>
    </w:p>
  </w:footnote>
  <w:footnote w:type="continuationSeparator" w:id="0">
    <w:p w14:paraId="3B5BBC47" w14:textId="77777777" w:rsidR="000A12EE" w:rsidRDefault="000A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5A98F8D0"/>
    <w:lvl w:ilvl="0" w:tplc="DD989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6F36FF22"/>
    <w:lvl w:ilvl="0" w:tplc="6CA8DD7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029D6"/>
    <w:multiLevelType w:val="hybridMultilevel"/>
    <w:tmpl w:val="69D8EB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4"/>
  </w:num>
  <w:num w:numId="16">
    <w:abstractNumId w:val="2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3E35"/>
    <w:rsid w:val="00004464"/>
    <w:rsid w:val="000300A5"/>
    <w:rsid w:val="000447ED"/>
    <w:rsid w:val="00080B38"/>
    <w:rsid w:val="00093C98"/>
    <w:rsid w:val="00093E09"/>
    <w:rsid w:val="00095170"/>
    <w:rsid w:val="000A12EE"/>
    <w:rsid w:val="000A363E"/>
    <w:rsid w:val="000C2256"/>
    <w:rsid w:val="000C3136"/>
    <w:rsid w:val="000C551D"/>
    <w:rsid w:val="000D258A"/>
    <w:rsid w:val="000D3A1D"/>
    <w:rsid w:val="000F011B"/>
    <w:rsid w:val="000F24A6"/>
    <w:rsid w:val="001731C3"/>
    <w:rsid w:val="00181CF5"/>
    <w:rsid w:val="00182DCD"/>
    <w:rsid w:val="001963CB"/>
    <w:rsid w:val="001A5BAC"/>
    <w:rsid w:val="001B4544"/>
    <w:rsid w:val="001E1470"/>
    <w:rsid w:val="001E1A9B"/>
    <w:rsid w:val="001E316D"/>
    <w:rsid w:val="001F081D"/>
    <w:rsid w:val="0020532E"/>
    <w:rsid w:val="00212DC1"/>
    <w:rsid w:val="00213D01"/>
    <w:rsid w:val="00227FC7"/>
    <w:rsid w:val="00230A03"/>
    <w:rsid w:val="002475F4"/>
    <w:rsid w:val="00250601"/>
    <w:rsid w:val="00262A76"/>
    <w:rsid w:val="0026769F"/>
    <w:rsid w:val="0028296F"/>
    <w:rsid w:val="002A278D"/>
    <w:rsid w:val="002B5151"/>
    <w:rsid w:val="002D42A4"/>
    <w:rsid w:val="002D5B29"/>
    <w:rsid w:val="002E4758"/>
    <w:rsid w:val="00300533"/>
    <w:rsid w:val="00305DD4"/>
    <w:rsid w:val="00311859"/>
    <w:rsid w:val="00314782"/>
    <w:rsid w:val="00317AB9"/>
    <w:rsid w:val="00322122"/>
    <w:rsid w:val="00322B2A"/>
    <w:rsid w:val="0033590D"/>
    <w:rsid w:val="003671DC"/>
    <w:rsid w:val="00375574"/>
    <w:rsid w:val="00385241"/>
    <w:rsid w:val="00385DFD"/>
    <w:rsid w:val="003D5DB8"/>
    <w:rsid w:val="003D7D39"/>
    <w:rsid w:val="00406F5B"/>
    <w:rsid w:val="00414D6E"/>
    <w:rsid w:val="004654AF"/>
    <w:rsid w:val="00477024"/>
    <w:rsid w:val="004827D6"/>
    <w:rsid w:val="00486034"/>
    <w:rsid w:val="0048713A"/>
    <w:rsid w:val="004A3933"/>
    <w:rsid w:val="004B6529"/>
    <w:rsid w:val="004B7A0E"/>
    <w:rsid w:val="004D7BE7"/>
    <w:rsid w:val="004E2063"/>
    <w:rsid w:val="004E3F7F"/>
    <w:rsid w:val="004F0015"/>
    <w:rsid w:val="004F341E"/>
    <w:rsid w:val="004F3F6C"/>
    <w:rsid w:val="004F4EC5"/>
    <w:rsid w:val="005015A5"/>
    <w:rsid w:val="005172A4"/>
    <w:rsid w:val="00536302"/>
    <w:rsid w:val="005537D6"/>
    <w:rsid w:val="00562975"/>
    <w:rsid w:val="005757A0"/>
    <w:rsid w:val="005823DB"/>
    <w:rsid w:val="005911BC"/>
    <w:rsid w:val="00593CCD"/>
    <w:rsid w:val="005972E6"/>
    <w:rsid w:val="005A38E5"/>
    <w:rsid w:val="005E463F"/>
    <w:rsid w:val="0060157F"/>
    <w:rsid w:val="006026E5"/>
    <w:rsid w:val="00603430"/>
    <w:rsid w:val="006046EC"/>
    <w:rsid w:val="00604702"/>
    <w:rsid w:val="006064D0"/>
    <w:rsid w:val="00661FE2"/>
    <w:rsid w:val="00687B1F"/>
    <w:rsid w:val="0069052C"/>
    <w:rsid w:val="00696D94"/>
    <w:rsid w:val="006F26F5"/>
    <w:rsid w:val="006F704E"/>
    <w:rsid w:val="007028E4"/>
    <w:rsid w:val="00710688"/>
    <w:rsid w:val="00724E9D"/>
    <w:rsid w:val="00741C9D"/>
    <w:rsid w:val="00760062"/>
    <w:rsid w:val="00764AF3"/>
    <w:rsid w:val="00766A58"/>
    <w:rsid w:val="0077067C"/>
    <w:rsid w:val="0079312A"/>
    <w:rsid w:val="00795B75"/>
    <w:rsid w:val="007D2277"/>
    <w:rsid w:val="007E4FF5"/>
    <w:rsid w:val="007E52D5"/>
    <w:rsid w:val="007F761F"/>
    <w:rsid w:val="00801F37"/>
    <w:rsid w:val="00802E41"/>
    <w:rsid w:val="008062E6"/>
    <w:rsid w:val="0081012D"/>
    <w:rsid w:val="00816B88"/>
    <w:rsid w:val="0082473B"/>
    <w:rsid w:val="0084250C"/>
    <w:rsid w:val="008428AA"/>
    <w:rsid w:val="00850B3F"/>
    <w:rsid w:val="00873F5A"/>
    <w:rsid w:val="0088767D"/>
    <w:rsid w:val="008A0A80"/>
    <w:rsid w:val="008A4EBD"/>
    <w:rsid w:val="008B3E35"/>
    <w:rsid w:val="008B41F5"/>
    <w:rsid w:val="008C3B70"/>
    <w:rsid w:val="00905EB8"/>
    <w:rsid w:val="0093600E"/>
    <w:rsid w:val="00957FE1"/>
    <w:rsid w:val="00985BA1"/>
    <w:rsid w:val="0099385C"/>
    <w:rsid w:val="00995057"/>
    <w:rsid w:val="009A6C06"/>
    <w:rsid w:val="009C43A5"/>
    <w:rsid w:val="009E3796"/>
    <w:rsid w:val="00A07EC7"/>
    <w:rsid w:val="00A12550"/>
    <w:rsid w:val="00A14709"/>
    <w:rsid w:val="00A171F3"/>
    <w:rsid w:val="00A17452"/>
    <w:rsid w:val="00A21F93"/>
    <w:rsid w:val="00A45A99"/>
    <w:rsid w:val="00A552E5"/>
    <w:rsid w:val="00A647E0"/>
    <w:rsid w:val="00A81440"/>
    <w:rsid w:val="00A92690"/>
    <w:rsid w:val="00A95981"/>
    <w:rsid w:val="00A97E66"/>
    <w:rsid w:val="00AA4559"/>
    <w:rsid w:val="00AA50A7"/>
    <w:rsid w:val="00AD49C1"/>
    <w:rsid w:val="00AD5876"/>
    <w:rsid w:val="00AE552A"/>
    <w:rsid w:val="00AE5E86"/>
    <w:rsid w:val="00AF30E6"/>
    <w:rsid w:val="00AF4AF2"/>
    <w:rsid w:val="00B02DD6"/>
    <w:rsid w:val="00B0480C"/>
    <w:rsid w:val="00B1640B"/>
    <w:rsid w:val="00B20CF2"/>
    <w:rsid w:val="00B4199C"/>
    <w:rsid w:val="00B47413"/>
    <w:rsid w:val="00B55E26"/>
    <w:rsid w:val="00B70037"/>
    <w:rsid w:val="00B71B37"/>
    <w:rsid w:val="00B73173"/>
    <w:rsid w:val="00BA1FA4"/>
    <w:rsid w:val="00BC5594"/>
    <w:rsid w:val="00BC6952"/>
    <w:rsid w:val="00BD286F"/>
    <w:rsid w:val="00BF2AD6"/>
    <w:rsid w:val="00BF2F03"/>
    <w:rsid w:val="00C04D38"/>
    <w:rsid w:val="00C07301"/>
    <w:rsid w:val="00C13E5B"/>
    <w:rsid w:val="00C23752"/>
    <w:rsid w:val="00C368B1"/>
    <w:rsid w:val="00C61DC7"/>
    <w:rsid w:val="00C66C6E"/>
    <w:rsid w:val="00C82F33"/>
    <w:rsid w:val="00C93AFB"/>
    <w:rsid w:val="00C944F3"/>
    <w:rsid w:val="00CC4BAA"/>
    <w:rsid w:val="00CE2D24"/>
    <w:rsid w:val="00CE7D7A"/>
    <w:rsid w:val="00D15947"/>
    <w:rsid w:val="00D411ED"/>
    <w:rsid w:val="00D54575"/>
    <w:rsid w:val="00D567E2"/>
    <w:rsid w:val="00D818D8"/>
    <w:rsid w:val="00D822CF"/>
    <w:rsid w:val="00DA6E91"/>
    <w:rsid w:val="00DB21B3"/>
    <w:rsid w:val="00DD3587"/>
    <w:rsid w:val="00DE61CD"/>
    <w:rsid w:val="00DF66A9"/>
    <w:rsid w:val="00E0231A"/>
    <w:rsid w:val="00E1449C"/>
    <w:rsid w:val="00E1794B"/>
    <w:rsid w:val="00E17FC0"/>
    <w:rsid w:val="00E27DB7"/>
    <w:rsid w:val="00E73D35"/>
    <w:rsid w:val="00E74B6D"/>
    <w:rsid w:val="00E9264F"/>
    <w:rsid w:val="00EA03B1"/>
    <w:rsid w:val="00ED37F6"/>
    <w:rsid w:val="00EE2189"/>
    <w:rsid w:val="00EE5BFE"/>
    <w:rsid w:val="00EF0EB1"/>
    <w:rsid w:val="00EF33E6"/>
    <w:rsid w:val="00F045AD"/>
    <w:rsid w:val="00F10110"/>
    <w:rsid w:val="00F30F08"/>
    <w:rsid w:val="00F40A34"/>
    <w:rsid w:val="00F43005"/>
    <w:rsid w:val="00F479F7"/>
    <w:rsid w:val="00F54C87"/>
    <w:rsid w:val="00F72B97"/>
    <w:rsid w:val="00F730C9"/>
    <w:rsid w:val="00FC3AFB"/>
    <w:rsid w:val="00FC7BE1"/>
    <w:rsid w:val="00FD5FFE"/>
    <w:rsid w:val="00FE20C8"/>
    <w:rsid w:val="00FE4C31"/>
    <w:rsid w:val="00FE678C"/>
    <w:rsid w:val="00FF05D9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26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36</cp:revision>
  <cp:lastPrinted>2021-11-18T11:16:00Z</cp:lastPrinted>
  <dcterms:created xsi:type="dcterms:W3CDTF">2021-11-17T10:27:00Z</dcterms:created>
  <dcterms:modified xsi:type="dcterms:W3CDTF">2021-11-18T11:16:00Z</dcterms:modified>
</cp:coreProperties>
</file>