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992E5B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7167588" w:rsidR="00CE2D24" w:rsidRPr="00992E5B" w:rsidRDefault="00C82F33" w:rsidP="00CE2D24">
      <w:pPr>
        <w:pStyle w:val="Standard"/>
        <w:rPr>
          <w:sz w:val="24"/>
          <w:szCs w:val="24"/>
        </w:rPr>
      </w:pPr>
      <w:r w:rsidRPr="00992E5B">
        <w:rPr>
          <w:sz w:val="24"/>
          <w:szCs w:val="24"/>
        </w:rPr>
        <w:t>Broj: 27</w:t>
      </w:r>
      <w:r w:rsidR="00AA50A7" w:rsidRPr="00992E5B">
        <w:rPr>
          <w:sz w:val="24"/>
          <w:szCs w:val="24"/>
        </w:rPr>
        <w:t>-</w:t>
      </w:r>
      <w:r w:rsidR="00E02AEC" w:rsidRPr="00992E5B">
        <w:rPr>
          <w:sz w:val="24"/>
          <w:szCs w:val="24"/>
        </w:rPr>
        <w:t>02-11-41250</w:t>
      </w:r>
      <w:r w:rsidR="00AD7607" w:rsidRPr="00992E5B">
        <w:rPr>
          <w:sz w:val="24"/>
          <w:szCs w:val="24"/>
        </w:rPr>
        <w:t>-10</w:t>
      </w:r>
      <w:r w:rsidRPr="00992E5B">
        <w:rPr>
          <w:sz w:val="24"/>
          <w:szCs w:val="24"/>
        </w:rPr>
        <w:t>/21</w:t>
      </w:r>
    </w:p>
    <w:p w14:paraId="2E798FEB" w14:textId="05DC2E1F" w:rsidR="00CE2D24" w:rsidRPr="00992E5B" w:rsidRDefault="00B55E26" w:rsidP="00CE2D24">
      <w:pPr>
        <w:pStyle w:val="Standard"/>
        <w:rPr>
          <w:sz w:val="24"/>
          <w:szCs w:val="24"/>
        </w:rPr>
      </w:pPr>
      <w:r w:rsidRPr="00992E5B">
        <w:rPr>
          <w:sz w:val="24"/>
          <w:szCs w:val="24"/>
        </w:rPr>
        <w:t>Sarajevo,</w:t>
      </w:r>
      <w:r w:rsidR="00E02AEC" w:rsidRPr="00992E5B">
        <w:rPr>
          <w:sz w:val="24"/>
          <w:szCs w:val="24"/>
        </w:rPr>
        <w:t xml:space="preserve"> 19.11</w:t>
      </w:r>
      <w:r w:rsidR="00213D01" w:rsidRPr="00992E5B">
        <w:rPr>
          <w:sz w:val="24"/>
          <w:szCs w:val="24"/>
        </w:rPr>
        <w:t>.</w:t>
      </w:r>
      <w:r w:rsidR="00CE2D24" w:rsidRPr="00992E5B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5088ABA" w14:textId="77777777" w:rsidR="002122D4" w:rsidRDefault="002122D4" w:rsidP="002122D4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3BECC7F" w14:textId="77777777" w:rsidR="002122D4" w:rsidRDefault="002122D4" w:rsidP="002122D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9B8168D" w14:textId="77777777" w:rsidR="002122D4" w:rsidRDefault="002122D4" w:rsidP="002122D4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77CCBDD2" w14:textId="77777777" w:rsidR="00F95898" w:rsidRDefault="00451C93" w:rsidP="00B048C8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048C8">
        <w:rPr>
          <w:rFonts w:cs="Times New Roman"/>
          <w:b/>
          <w:sz w:val="24"/>
          <w:szCs w:val="24"/>
        </w:rPr>
        <w:t>UNIVERZITETA U SARAJEVU  -</w:t>
      </w:r>
      <w:r w:rsidR="00070C30" w:rsidRPr="00B048C8">
        <w:rPr>
          <w:rFonts w:cs="Times New Roman"/>
          <w:b/>
          <w:sz w:val="24"/>
          <w:szCs w:val="24"/>
        </w:rPr>
        <w:t xml:space="preserve"> </w:t>
      </w:r>
      <w:r w:rsidR="00B048C8" w:rsidRPr="00B048C8">
        <w:rPr>
          <w:rFonts w:cs="Times New Roman"/>
          <w:b/>
          <w:sz w:val="24"/>
          <w:szCs w:val="24"/>
        </w:rPr>
        <w:t>FAKULTET SPORTA I TJELESNOG ODGOJA</w:t>
      </w:r>
    </w:p>
    <w:p w14:paraId="6DFBB464" w14:textId="2109854D" w:rsidR="00B048C8" w:rsidRPr="00FF05D9" w:rsidRDefault="00B048C8" w:rsidP="00F95898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  <w:r w:rsidRPr="00B048C8">
        <w:rPr>
          <w:rFonts w:cs="Times New Roman"/>
          <w:b/>
          <w:bCs/>
          <w:sz w:val="24"/>
          <w:szCs w:val="24"/>
        </w:rPr>
        <w:t>ul. Patriotske lige</w:t>
      </w:r>
      <w:r>
        <w:rPr>
          <w:rFonts w:cs="Times New Roman"/>
          <w:b/>
          <w:bCs/>
          <w:sz w:val="24"/>
          <w:szCs w:val="24"/>
        </w:rPr>
        <w:t xml:space="preserve"> br.</w:t>
      </w:r>
      <w:r w:rsidRPr="00B048C8">
        <w:rPr>
          <w:rFonts w:cs="Times New Roman"/>
          <w:b/>
          <w:bCs/>
          <w:sz w:val="24"/>
          <w:szCs w:val="24"/>
        </w:rPr>
        <w:t xml:space="preserve">41, koji zastupa dekan </w:t>
      </w:r>
      <w:bookmarkStart w:id="1" w:name="_Hlk83806256"/>
      <w:r w:rsidR="00AD7607">
        <w:rPr>
          <w:rFonts w:cs="Times New Roman"/>
          <w:b/>
          <w:bCs/>
          <w:sz w:val="24"/>
          <w:szCs w:val="24"/>
        </w:rPr>
        <w:t>p</w:t>
      </w:r>
      <w:r w:rsidRPr="00B048C8">
        <w:rPr>
          <w:rFonts w:cs="Times New Roman"/>
          <w:b/>
          <w:bCs/>
          <w:sz w:val="24"/>
          <w:szCs w:val="24"/>
        </w:rPr>
        <w:t xml:space="preserve">rof.dr. </w:t>
      </w:r>
      <w:bookmarkEnd w:id="1"/>
      <w:r w:rsidRPr="00B048C8">
        <w:rPr>
          <w:rFonts w:cs="Times New Roman"/>
          <w:b/>
          <w:bCs/>
          <w:sz w:val="24"/>
          <w:szCs w:val="24"/>
        </w:rPr>
        <w:t>Haris Alić.</w:t>
      </w:r>
      <w:r>
        <w:rPr>
          <w:rFonts w:cs="Times New Roman"/>
          <w:b/>
          <w:sz w:val="24"/>
          <w:szCs w:val="24"/>
        </w:rPr>
        <w:t xml:space="preserve"> </w:t>
      </w:r>
    </w:p>
    <w:p w14:paraId="0FA6504E" w14:textId="4538BAC6" w:rsidR="00EE5BFE" w:rsidRDefault="00EE5BFE" w:rsidP="00B048C8">
      <w:pPr>
        <w:pStyle w:val="Standarduser"/>
        <w:spacing w:line="276" w:lineRule="auto"/>
        <w:ind w:left="360"/>
        <w:rPr>
          <w:rFonts w:cs="Times New Roman"/>
          <w:b/>
          <w:sz w:val="24"/>
          <w:szCs w:val="24"/>
        </w:rPr>
      </w:pPr>
    </w:p>
    <w:p w14:paraId="2C62142C" w14:textId="77777777" w:rsidR="006B0B7C" w:rsidRPr="00B048C8" w:rsidRDefault="006B0B7C" w:rsidP="00B048C8">
      <w:pPr>
        <w:pStyle w:val="Standarduser"/>
        <w:spacing w:line="276" w:lineRule="auto"/>
        <w:ind w:left="360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58495BA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AD760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4DCA8B6D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E53A717" w14:textId="1A3E1D09" w:rsidR="006B0B7C" w:rsidRDefault="006B0B7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BECA986" w14:textId="21306FEB" w:rsidR="006B0B7C" w:rsidRDefault="006B0B7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A4255F9" w14:textId="3DE915DD" w:rsidR="006B0B7C" w:rsidRDefault="006B0B7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D3A00AD" w14:textId="77777777" w:rsidR="006B0B7C" w:rsidRDefault="006B0B7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49ACB872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022CCCCD" w14:textId="77777777" w:rsidR="006B0B7C" w:rsidRPr="00BD286F" w:rsidRDefault="006B0B7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03DB4645" w:rsidR="00DF66A9" w:rsidRPr="00AD7607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 xml:space="preserve">u skladu sa Odlukom o utvrđivanju konačne  liste </w:t>
      </w:r>
      <w:r w:rsidRPr="00CD1B15">
        <w:rPr>
          <w:rFonts w:cs="Times New Roman"/>
          <w:sz w:val="24"/>
          <w:szCs w:val="24"/>
        </w:rPr>
        <w:t>dobitnika sredstava broj:</w:t>
      </w:r>
      <w:r w:rsidR="00AD7607" w:rsidRPr="00CD1B15">
        <w:rPr>
          <w:sz w:val="24"/>
          <w:szCs w:val="24"/>
        </w:rPr>
        <w:t xml:space="preserve"> 27-02-11-12880-11.1/21 od 4.11.2021.godine</w:t>
      </w:r>
      <w:r w:rsidRPr="00CD1B15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CD1B15">
        <w:rPr>
          <w:sz w:val="24"/>
          <w:szCs w:val="24"/>
        </w:rPr>
        <w:t>roj: 27-02-11-12880/21 od 25.05.2021.</w:t>
      </w:r>
      <w:r w:rsidRPr="00AD7607">
        <w:rPr>
          <w:sz w:val="24"/>
          <w:szCs w:val="24"/>
        </w:rPr>
        <w:t xml:space="preserve"> godine</w:t>
      </w:r>
      <w:r w:rsidR="005757A0" w:rsidRPr="00AD7607">
        <w:rPr>
          <w:sz w:val="24"/>
          <w:szCs w:val="24"/>
        </w:rPr>
        <w:t>, a</w:t>
      </w:r>
      <w:r w:rsidR="005757A0" w:rsidRPr="00AD7607">
        <w:rPr>
          <w:rFonts w:cs="Times New Roman"/>
          <w:bCs/>
          <w:sz w:val="24"/>
          <w:szCs w:val="24"/>
        </w:rPr>
        <w:t xml:space="preserve"> za</w:t>
      </w:r>
      <w:r w:rsidR="005757A0" w:rsidRPr="00AD7607">
        <w:rPr>
          <w:rFonts w:cs="Times New Roman"/>
          <w:b/>
          <w:sz w:val="24"/>
          <w:szCs w:val="24"/>
        </w:rPr>
        <w:t xml:space="preserve"> </w:t>
      </w:r>
      <w:r w:rsidR="00905EB8" w:rsidRPr="00AD7607">
        <w:rPr>
          <w:rFonts w:cs="Times New Roman"/>
          <w:b/>
          <w:sz w:val="24"/>
          <w:szCs w:val="24"/>
        </w:rPr>
        <w:t>PROGRAM 1</w:t>
      </w:r>
      <w:r w:rsidR="000C3136" w:rsidRPr="00AD7607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62F1B33B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B048C8">
        <w:rPr>
          <w:rFonts w:cs="Times New Roman"/>
          <w:b/>
          <w:bCs/>
          <w:sz w:val="24"/>
          <w:szCs w:val="24"/>
        </w:rPr>
        <w:t>7.880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F6D236E" w14:textId="77777777" w:rsidR="00B048C8" w:rsidRPr="00E02AEC" w:rsidRDefault="00B048C8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B048C8" w:rsidRPr="00406F5B" w14:paraId="3CD52F9E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3511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78FB6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11E59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EC5FF04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B048C8" w:rsidRPr="00406F5B" w14:paraId="579336B8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0A148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Fakultet sporta i tjelesnog odgoja</w:t>
            </w:r>
          </w:p>
          <w:p w14:paraId="1C881BAE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Haris Alić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A917E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Uticaj izokinetičkih potencijala, eksplozivne snage i stabilnosti na uspješnost izvođenja tehničkih elemenata judo bacanja kod studenata i studentica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C59DA" w14:textId="77777777" w:rsidR="00B048C8" w:rsidRPr="00406F5B" w:rsidRDefault="00B048C8" w:rsidP="0054399C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Prof.dr. Husnija Kajmović</w:t>
            </w:r>
          </w:p>
          <w:p w14:paraId="7A9FDA2E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61821CAE" w14:textId="77777777" w:rsidR="00B048C8" w:rsidRPr="00406F5B" w:rsidRDefault="00B048C8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7.880,00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3F49512A" w14:textId="50889A81" w:rsidR="00F55BF8" w:rsidRPr="006B0B7C" w:rsidRDefault="008A0A80" w:rsidP="006B0B7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obitnik sredstava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D3051D">
        <w:rPr>
          <w:rFonts w:cs="Times New Roman"/>
          <w:sz w:val="24"/>
          <w:szCs w:val="24"/>
        </w:rPr>
        <w:t xml:space="preserve">edinstveni račun trezora 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464FA0F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</w:t>
      </w:r>
      <w:r w:rsidR="00AD7607">
        <w:rPr>
          <w:rFonts w:cs="Times New Roman"/>
          <w:b/>
          <w:sz w:val="24"/>
          <w:szCs w:val="24"/>
        </w:rPr>
        <w:t>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05655CA7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F31C10">
        <w:rPr>
          <w:rFonts w:cs="Times New Roman"/>
          <w:sz w:val="24"/>
          <w:szCs w:val="24"/>
        </w:rPr>
        <w:t>;</w:t>
      </w:r>
    </w:p>
    <w:p w14:paraId="022A17A7" w14:textId="466D88EF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6D5F29">
        <w:rPr>
          <w:rFonts w:eastAsia="SimSun"/>
          <w:kern w:val="1"/>
          <w:lang w:val="bs-Latn-BA" w:eastAsia="zh-CN" w:bidi="hi-IN"/>
        </w:rPr>
        <w:t>:</w:t>
      </w:r>
    </w:p>
    <w:p w14:paraId="23DA0257" w14:textId="48429EE8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F31C10">
        <w:rPr>
          <w:rFonts w:eastAsia="SimSun"/>
          <w:kern w:val="1"/>
          <w:lang w:val="bs-Latn-BA" w:eastAsia="zh-CN" w:bidi="hi-IN"/>
        </w:rPr>
        <w:t>;</w:t>
      </w:r>
    </w:p>
    <w:p w14:paraId="7D987E93" w14:textId="269F5D17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F31C10">
        <w:rPr>
          <w:rFonts w:eastAsia="SimSun"/>
          <w:kern w:val="1"/>
          <w:lang w:val="bs-Latn-BA" w:eastAsia="zh-CN" w:bidi="hi-IN"/>
        </w:rPr>
        <w:t>;</w:t>
      </w:r>
    </w:p>
    <w:p w14:paraId="217CCCF7" w14:textId="36E06A0E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F31C10">
        <w:t>;</w:t>
      </w:r>
    </w:p>
    <w:p w14:paraId="64B7E717" w14:textId="65C4FC1B" w:rsidR="00E17FC0" w:rsidRPr="00AD7607" w:rsidRDefault="00451C93" w:rsidP="00AD7607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3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2"/>
      <w:bookmarkEnd w:id="3"/>
    </w:p>
    <w:p w14:paraId="35F5FE34" w14:textId="3925E662" w:rsidR="006B0B7C" w:rsidRPr="00B02DD6" w:rsidRDefault="00C82F33" w:rsidP="006B0B7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E04211A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7F76EB09" w14:textId="77777777" w:rsidR="006B0B7C" w:rsidRPr="00B02DD6" w:rsidRDefault="006B0B7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B70EE8F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6D5F29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CA42D7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64F97EA0" w14:textId="73886A52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D3051D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66EF3607" w:rsidR="00DA6E91" w:rsidRPr="006B0B7C" w:rsidRDefault="001E1A9B" w:rsidP="006B0B7C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0E0BCE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Pr="00CA42D7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30738C0B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5BD04834" w14:textId="77777777" w:rsidR="00D71AC2" w:rsidRDefault="00D71AC2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033FE4E3" w:rsidR="00D818D8" w:rsidRPr="00CA42D7" w:rsidRDefault="00D07ACB" w:rsidP="00CA42D7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46D2CD94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025907E" w14:textId="77777777" w:rsidR="000E0BCE" w:rsidRPr="00CA42D7" w:rsidRDefault="000E0BCE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5C24F090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02DA666" w14:textId="77777777" w:rsidR="000E0BCE" w:rsidRPr="00CA42D7" w:rsidRDefault="000E0BCE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234CE03A" w14:textId="4B6F6512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4255419D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BC30477" w14:textId="77777777" w:rsidR="000E0BCE" w:rsidRPr="00CA42D7" w:rsidRDefault="000E0BCE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01EB2D87" w14:textId="592EC2D1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0E0BCE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A1929A1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1ADD3676" w14:textId="77777777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4" w:name="_Hlk87860685"/>
      <w:bookmarkStart w:id="5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5"/>
    <w:p w14:paraId="67EC78B5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p w14:paraId="73DF49C4" w14:textId="77777777" w:rsidR="005D0E36" w:rsidRDefault="005D0E36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43439A54" w14:textId="25C805C6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 </w:t>
      </w:r>
      <w:r w:rsidR="00B048C8">
        <w:rPr>
          <w:b/>
          <w:bCs/>
        </w:rPr>
        <w:t>FAKULTET SPORTA I TJELESNOG ODGOJA</w:t>
      </w:r>
      <w:r w:rsidR="0011779C">
        <w:rPr>
          <w:b/>
          <w:bCs/>
        </w:rPr>
        <w:t xml:space="preserve">        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6053B3D5" w:rsidR="00070C30" w:rsidRDefault="00070C30" w:rsidP="00070C30">
      <w:pPr>
        <w:rPr>
          <w:b/>
          <w:bCs/>
        </w:rPr>
      </w:pPr>
      <w:r>
        <w:rPr>
          <w:b/>
          <w:bCs/>
        </w:rPr>
        <w:t xml:space="preserve">     </w:t>
      </w:r>
      <w:r w:rsidR="008F6D28">
        <w:rPr>
          <w:b/>
          <w:bCs/>
        </w:rPr>
        <w:t xml:space="preserve"> </w:t>
      </w:r>
      <w:r w:rsidR="00B048C8">
        <w:rPr>
          <w:b/>
          <w:bCs/>
        </w:rPr>
        <w:t xml:space="preserve">                 Prof.dr. Haris Alić                                                   </w:t>
      </w:r>
      <w:r w:rsidRPr="008F6D28">
        <w:rPr>
          <w:b/>
          <w:bCs/>
        </w:rPr>
        <w:t xml:space="preserve">Prof.dr. </w:t>
      </w:r>
      <w:r w:rsidR="00B048C8">
        <w:rPr>
          <w:b/>
          <w:bCs/>
        </w:rPr>
        <w:t>Husnija Kajmović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D419" w14:textId="77777777" w:rsidR="00441F43" w:rsidRDefault="00441F43">
      <w:r>
        <w:separator/>
      </w:r>
    </w:p>
  </w:endnote>
  <w:endnote w:type="continuationSeparator" w:id="0">
    <w:p w14:paraId="4A988981" w14:textId="77777777" w:rsidR="00441F43" w:rsidRDefault="0044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5DFD" w14:textId="77777777" w:rsidR="006D5F29" w:rsidRDefault="006D5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CEA3" w14:textId="77777777" w:rsidR="006D5F29" w:rsidRDefault="006D5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92DA" w14:textId="77777777" w:rsidR="006D5F29" w:rsidRDefault="006D5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4C94" w14:textId="77777777" w:rsidR="00441F43" w:rsidRDefault="00441F43">
      <w:r>
        <w:separator/>
      </w:r>
    </w:p>
  </w:footnote>
  <w:footnote w:type="continuationSeparator" w:id="0">
    <w:p w14:paraId="6323A12F" w14:textId="77777777" w:rsidR="00441F43" w:rsidRDefault="0044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C75D" w14:textId="77777777" w:rsidR="006D5F29" w:rsidRDefault="006D5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AB62" w14:textId="77777777" w:rsidR="006D5F29" w:rsidRDefault="006D5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61E624A8"/>
    <w:lvl w:ilvl="0" w:tplc="B4106F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E0BCE"/>
    <w:rsid w:val="000E3A27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F081D"/>
    <w:rsid w:val="00200CEF"/>
    <w:rsid w:val="0020532E"/>
    <w:rsid w:val="002122D4"/>
    <w:rsid w:val="00213D01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41"/>
    <w:rsid w:val="00385DFD"/>
    <w:rsid w:val="003A293F"/>
    <w:rsid w:val="003D5DB8"/>
    <w:rsid w:val="003D7D39"/>
    <w:rsid w:val="00406F5B"/>
    <w:rsid w:val="00431FEB"/>
    <w:rsid w:val="00441F43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460CB"/>
    <w:rsid w:val="0069052C"/>
    <w:rsid w:val="00696D94"/>
    <w:rsid w:val="006A4081"/>
    <w:rsid w:val="006B0B7C"/>
    <w:rsid w:val="006D5F29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34BA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73F5A"/>
    <w:rsid w:val="008A0A80"/>
    <w:rsid w:val="008B3E35"/>
    <w:rsid w:val="008B41F5"/>
    <w:rsid w:val="008C3B70"/>
    <w:rsid w:val="008C5B8D"/>
    <w:rsid w:val="008F6D28"/>
    <w:rsid w:val="00905EB8"/>
    <w:rsid w:val="00906705"/>
    <w:rsid w:val="0091557A"/>
    <w:rsid w:val="0093600E"/>
    <w:rsid w:val="00985BA1"/>
    <w:rsid w:val="00992E5B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D760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61564"/>
    <w:rsid w:val="00C61DC7"/>
    <w:rsid w:val="00C67F8E"/>
    <w:rsid w:val="00C82F33"/>
    <w:rsid w:val="00C93AFB"/>
    <w:rsid w:val="00CA42D7"/>
    <w:rsid w:val="00CA74FF"/>
    <w:rsid w:val="00CB5250"/>
    <w:rsid w:val="00CC257B"/>
    <w:rsid w:val="00CD1B15"/>
    <w:rsid w:val="00CE2D24"/>
    <w:rsid w:val="00CE7D7A"/>
    <w:rsid w:val="00D077BC"/>
    <w:rsid w:val="00D07ACB"/>
    <w:rsid w:val="00D3051D"/>
    <w:rsid w:val="00D3557A"/>
    <w:rsid w:val="00D411ED"/>
    <w:rsid w:val="00D54575"/>
    <w:rsid w:val="00D567E2"/>
    <w:rsid w:val="00D71AC2"/>
    <w:rsid w:val="00D72D96"/>
    <w:rsid w:val="00D818D8"/>
    <w:rsid w:val="00D822CF"/>
    <w:rsid w:val="00DA319F"/>
    <w:rsid w:val="00DA6E91"/>
    <w:rsid w:val="00DB7D1F"/>
    <w:rsid w:val="00DF66A9"/>
    <w:rsid w:val="00E02AEC"/>
    <w:rsid w:val="00E1449C"/>
    <w:rsid w:val="00E17FC0"/>
    <w:rsid w:val="00E27213"/>
    <w:rsid w:val="00E27DB7"/>
    <w:rsid w:val="00E61B06"/>
    <w:rsid w:val="00E73D35"/>
    <w:rsid w:val="00E806DC"/>
    <w:rsid w:val="00E80D79"/>
    <w:rsid w:val="00E9264F"/>
    <w:rsid w:val="00EB2DC5"/>
    <w:rsid w:val="00ED37F6"/>
    <w:rsid w:val="00EE2189"/>
    <w:rsid w:val="00EE5BFE"/>
    <w:rsid w:val="00EF0EB1"/>
    <w:rsid w:val="00F045AD"/>
    <w:rsid w:val="00F10110"/>
    <w:rsid w:val="00F30F08"/>
    <w:rsid w:val="00F31C10"/>
    <w:rsid w:val="00F35D75"/>
    <w:rsid w:val="00F43005"/>
    <w:rsid w:val="00F479F7"/>
    <w:rsid w:val="00F54C87"/>
    <w:rsid w:val="00F55BF8"/>
    <w:rsid w:val="00F72B97"/>
    <w:rsid w:val="00F95898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12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23</cp:revision>
  <cp:lastPrinted>2021-11-17T08:00:00Z</cp:lastPrinted>
  <dcterms:created xsi:type="dcterms:W3CDTF">2021-11-17T10:40:00Z</dcterms:created>
  <dcterms:modified xsi:type="dcterms:W3CDTF">2021-11-18T10:23:00Z</dcterms:modified>
</cp:coreProperties>
</file>