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956B9F7" w:rsidR="00CE2D24" w:rsidRPr="00565EE5" w:rsidRDefault="00C82F33" w:rsidP="00CE2D24">
      <w:pPr>
        <w:pStyle w:val="Standard"/>
        <w:rPr>
          <w:sz w:val="24"/>
          <w:szCs w:val="24"/>
        </w:rPr>
      </w:pPr>
      <w:r w:rsidRPr="00565EE5">
        <w:rPr>
          <w:sz w:val="24"/>
          <w:szCs w:val="24"/>
        </w:rPr>
        <w:t>Broj: 27</w:t>
      </w:r>
      <w:r w:rsidR="00EA543F">
        <w:rPr>
          <w:sz w:val="24"/>
          <w:szCs w:val="24"/>
        </w:rPr>
        <w:t>-</w:t>
      </w:r>
      <w:r w:rsidR="00780117" w:rsidRPr="00565EE5">
        <w:rPr>
          <w:sz w:val="24"/>
          <w:szCs w:val="24"/>
        </w:rPr>
        <w:t>02-11-41251-</w:t>
      </w:r>
      <w:r w:rsidR="009D6D42" w:rsidRPr="00565EE5">
        <w:rPr>
          <w:sz w:val="24"/>
          <w:szCs w:val="24"/>
        </w:rPr>
        <w:t>1</w:t>
      </w:r>
      <w:r w:rsidR="007823D1" w:rsidRPr="00565EE5">
        <w:rPr>
          <w:sz w:val="24"/>
          <w:szCs w:val="24"/>
        </w:rPr>
        <w:t>6</w:t>
      </w:r>
      <w:r w:rsidR="00780117" w:rsidRPr="00565EE5">
        <w:rPr>
          <w:sz w:val="24"/>
          <w:szCs w:val="24"/>
        </w:rPr>
        <w:t>/21</w:t>
      </w:r>
    </w:p>
    <w:p w14:paraId="0892F59A" w14:textId="1DF9B441" w:rsidR="00CE2D24" w:rsidRPr="00565EE5" w:rsidRDefault="00B55E26" w:rsidP="00095170">
      <w:pPr>
        <w:pStyle w:val="Standard"/>
        <w:rPr>
          <w:sz w:val="24"/>
          <w:szCs w:val="24"/>
        </w:rPr>
      </w:pPr>
      <w:r w:rsidRPr="00565EE5">
        <w:rPr>
          <w:sz w:val="24"/>
          <w:szCs w:val="24"/>
        </w:rPr>
        <w:t xml:space="preserve">Sarajevo, </w:t>
      </w:r>
      <w:r w:rsidR="00780117" w:rsidRPr="00565EE5">
        <w:rPr>
          <w:sz w:val="24"/>
          <w:szCs w:val="24"/>
        </w:rPr>
        <w:t>19.11</w:t>
      </w:r>
      <w:r w:rsidR="00213D01" w:rsidRPr="00565EE5">
        <w:rPr>
          <w:sz w:val="24"/>
          <w:szCs w:val="24"/>
        </w:rPr>
        <w:t>.</w:t>
      </w:r>
      <w:r w:rsidR="00CE2D24" w:rsidRPr="00565EE5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1AF5A2B2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bookmarkStart w:id="2" w:name="_Hlk88046634"/>
      <w:r w:rsidR="00565EE5">
        <w:rPr>
          <w:rFonts w:cs="Times New Roman"/>
          <w:b/>
          <w:sz w:val="24"/>
        </w:rPr>
        <w:t xml:space="preserve">i </w:t>
      </w:r>
      <w:bookmarkStart w:id="3" w:name="_Hlk88043441"/>
      <w:r w:rsidR="00565EE5">
        <w:rPr>
          <w:rFonts w:cs="Times New Roman"/>
          <w:b/>
          <w:sz w:val="24"/>
        </w:rPr>
        <w:t>programa iz Budžeta Kantona Sarajevo za 2021. godinu</w:t>
      </w:r>
      <w:bookmarkEnd w:id="1"/>
      <w:bookmarkEnd w:id="2"/>
      <w:bookmarkEnd w:id="3"/>
      <w:r w:rsidR="00565EE5">
        <w:rPr>
          <w:rFonts w:cs="Times New Roman"/>
          <w:b/>
          <w:sz w:val="24"/>
        </w:rPr>
        <w:t xml:space="preserve"> </w:t>
      </w:r>
      <w:r w:rsidR="00565EE5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0C1DBA6" w14:textId="162CF663" w:rsidR="00565EE5" w:rsidRPr="00C82F33" w:rsidRDefault="00565EE5" w:rsidP="00565EE5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4" w:name="_Hlk88046438"/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9F120C">
        <w:rPr>
          <w:rFonts w:cs="Times New Roman"/>
          <w:b/>
          <w:sz w:val="24"/>
          <w:szCs w:val="24"/>
        </w:rPr>
        <w:t xml:space="preserve"> </w:t>
      </w:r>
      <w:r w:rsidR="009F120C" w:rsidRPr="00BC5594">
        <w:rPr>
          <w:rFonts w:cs="Times New Roman"/>
          <w:b/>
          <w:sz w:val="24"/>
          <w:szCs w:val="24"/>
        </w:rPr>
        <w:t>(u daljnjem tekstu: Ministarstvo)</w:t>
      </w:r>
      <w:r w:rsidRPr="00BC5594">
        <w:rPr>
          <w:rFonts w:cs="Times New Roman"/>
          <w:b/>
          <w:sz w:val="24"/>
          <w:szCs w:val="24"/>
        </w:rPr>
        <w:t>, ul. Reisa Džemaludina Čauševića br. l, kojeg zastupa ministrica prof. dr</w:t>
      </w:r>
      <w:r w:rsidR="00146D12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022871">
        <w:rPr>
          <w:rFonts w:cs="Times New Roman"/>
          <w:b/>
          <w:sz w:val="24"/>
          <w:szCs w:val="24"/>
        </w:rPr>
        <w:t xml:space="preserve"> i </w:t>
      </w:r>
    </w:p>
    <w:p w14:paraId="28142029" w14:textId="77777777" w:rsidR="00565EE5" w:rsidRPr="00C82F33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72288DC" w14:textId="30A47D1C" w:rsidR="00565EE5" w:rsidRDefault="00565EE5" w:rsidP="00565EE5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</w:t>
      </w:r>
      <w:bookmarkStart w:id="5" w:name="_Hlk88036775"/>
      <w:bookmarkStart w:id="6" w:name="_Hlk88042385"/>
      <w:r w:rsidR="009F120C">
        <w:rPr>
          <w:rFonts w:cs="Times New Roman"/>
          <w:b/>
          <w:sz w:val="24"/>
          <w:szCs w:val="24"/>
        </w:rPr>
        <w:t xml:space="preserve"> (u daljnjem tekstu: Dobitnik sredstava)</w:t>
      </w:r>
      <w:bookmarkEnd w:id="5"/>
      <w:bookmarkEnd w:id="6"/>
      <w:r w:rsidRPr="009F120C">
        <w:rPr>
          <w:rFonts w:cs="Times New Roman"/>
          <w:b/>
          <w:bCs/>
          <w:sz w:val="24"/>
          <w:szCs w:val="24"/>
        </w:rPr>
        <w:t>,</w:t>
      </w:r>
      <w:r w:rsidRPr="00C82F33">
        <w:rPr>
          <w:rFonts w:cs="Times New Roman"/>
          <w:sz w:val="24"/>
          <w:szCs w:val="24"/>
        </w:rPr>
        <w:t xml:space="preserve"> </w:t>
      </w:r>
      <w:r w:rsidRPr="00780117">
        <w:rPr>
          <w:rFonts w:cs="Times New Roman"/>
          <w:b/>
          <w:bCs/>
          <w:sz w:val="24"/>
          <w:szCs w:val="24"/>
        </w:rPr>
        <w:t>ul. Obala Kulina bana</w:t>
      </w:r>
      <w:r w:rsidR="009F120C">
        <w:rPr>
          <w:rFonts w:cs="Times New Roman"/>
          <w:b/>
          <w:bCs/>
          <w:sz w:val="24"/>
          <w:szCs w:val="24"/>
        </w:rPr>
        <w:t xml:space="preserve"> br.</w:t>
      </w:r>
      <w:r w:rsidRPr="00780117">
        <w:rPr>
          <w:rFonts w:cs="Times New Roman"/>
          <w:b/>
          <w:bCs/>
          <w:sz w:val="24"/>
          <w:szCs w:val="24"/>
        </w:rPr>
        <w:t xml:space="preserve"> 7/2</w:t>
      </w:r>
      <w:r>
        <w:rPr>
          <w:rFonts w:cs="Times New Roman"/>
          <w:sz w:val="24"/>
          <w:szCs w:val="24"/>
        </w:rPr>
        <w:t xml:space="preserve">, </w:t>
      </w:r>
      <w:r w:rsidRPr="006679D8">
        <w:rPr>
          <w:rFonts w:cs="Times New Roman"/>
          <w:b/>
          <w:bCs/>
          <w:sz w:val="24"/>
          <w:szCs w:val="24"/>
        </w:rPr>
        <w:t>kojeg zastupa</w:t>
      </w:r>
      <w:r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72E9153B" w14:textId="77777777" w:rsidR="00565EE5" w:rsidRDefault="00565EE5" w:rsidP="00565EE5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2E06E8E" w14:textId="72A170F1" w:rsidR="00565EE5" w:rsidRPr="006679D8" w:rsidRDefault="00565EE5" w:rsidP="00565EE5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6679D8">
        <w:rPr>
          <w:rFonts w:eastAsia="SimSun, 宋体"/>
          <w:b/>
          <w:kern w:val="3"/>
          <w:lang w:val="bs-Latn-BA" w:eastAsia="bs-Latn-BA"/>
        </w:rPr>
        <w:t>UNIVE</w:t>
      </w:r>
      <w:r w:rsidR="006D0364">
        <w:rPr>
          <w:rFonts w:eastAsia="SimSun, 宋体"/>
          <w:b/>
          <w:kern w:val="3"/>
          <w:lang w:val="bs-Latn-BA" w:eastAsia="bs-Latn-BA"/>
        </w:rPr>
        <w:t>R</w:t>
      </w:r>
      <w:r w:rsidRPr="006679D8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ELEKTROTEHNIČKI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 xml:space="preserve">Zmaja od Bosne bb,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kojeg zastupa dekan prof.dr. </w:t>
      </w:r>
      <w:r>
        <w:rPr>
          <w:rFonts w:eastAsia="SimSun, 宋体"/>
          <w:b/>
          <w:kern w:val="3"/>
          <w:lang w:val="bs-Latn-BA" w:eastAsia="bs-Latn-BA"/>
        </w:rPr>
        <w:t>Jasmin Velagić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</w:t>
      </w:r>
    </w:p>
    <w:bookmarkEnd w:id="4"/>
    <w:p w14:paraId="0FA6504E" w14:textId="0A1042E2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27EEB" w14:textId="77777777" w:rsidR="00565EE5" w:rsidRDefault="00565EE5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478A3E2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565EE5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E662F5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50099552" w:rsidR="00DF66A9" w:rsidRPr="00565EE5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7" w:name="_Hlk88043605"/>
      <w:r w:rsidR="00565EE5">
        <w:rPr>
          <w:rFonts w:cs="Times New Roman"/>
          <w:b/>
          <w:sz w:val="24"/>
        </w:rPr>
        <w:t xml:space="preserve">i programa </w:t>
      </w:r>
      <w:bookmarkStart w:id="8" w:name="_Hlk88042467"/>
      <w:r w:rsidR="00565EE5">
        <w:rPr>
          <w:rFonts w:cs="Times New Roman"/>
          <w:b/>
          <w:sz w:val="24"/>
        </w:rPr>
        <w:t>iz Budžeta Kantona Sarajevo za 2021. godinu</w:t>
      </w:r>
      <w:bookmarkEnd w:id="7"/>
      <w:bookmarkEnd w:id="8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146D12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565EE5">
        <w:rPr>
          <w:rFonts w:cs="Times New Roman"/>
          <w:sz w:val="24"/>
          <w:szCs w:val="24"/>
        </w:rPr>
        <w:t>b</w:t>
      </w:r>
      <w:r w:rsidRPr="00565EE5">
        <w:rPr>
          <w:sz w:val="24"/>
          <w:szCs w:val="24"/>
        </w:rPr>
        <w:t>roj: 27-02-11-12880/21 od 25.05.2021. godine</w:t>
      </w:r>
      <w:r w:rsidR="005757A0" w:rsidRPr="00565EE5">
        <w:rPr>
          <w:sz w:val="24"/>
          <w:szCs w:val="24"/>
        </w:rPr>
        <w:t>, a</w:t>
      </w:r>
      <w:r w:rsidR="005757A0" w:rsidRPr="00565EE5">
        <w:rPr>
          <w:rFonts w:cs="Times New Roman"/>
          <w:b/>
          <w:sz w:val="24"/>
          <w:szCs w:val="24"/>
        </w:rPr>
        <w:t xml:space="preserve"> </w:t>
      </w:r>
      <w:r w:rsidR="005757A0" w:rsidRPr="00565EE5">
        <w:rPr>
          <w:rFonts w:cs="Times New Roman"/>
          <w:bCs/>
          <w:sz w:val="24"/>
          <w:szCs w:val="24"/>
        </w:rPr>
        <w:t>za</w:t>
      </w:r>
      <w:r w:rsidR="005757A0" w:rsidRPr="00565EE5">
        <w:rPr>
          <w:rFonts w:cs="Times New Roman"/>
          <w:b/>
          <w:sz w:val="24"/>
          <w:szCs w:val="24"/>
        </w:rPr>
        <w:t xml:space="preserve"> </w:t>
      </w:r>
      <w:r w:rsidR="00905EB8" w:rsidRPr="00565EE5">
        <w:rPr>
          <w:rFonts w:cs="Times New Roman"/>
          <w:b/>
          <w:sz w:val="24"/>
          <w:szCs w:val="24"/>
        </w:rPr>
        <w:t xml:space="preserve">PROGRAM </w:t>
      </w:r>
      <w:r w:rsidR="001E1470" w:rsidRPr="00565EE5">
        <w:rPr>
          <w:rFonts w:cs="Times New Roman"/>
          <w:b/>
          <w:sz w:val="24"/>
          <w:szCs w:val="24"/>
        </w:rPr>
        <w:t>2</w:t>
      </w:r>
      <w:r w:rsidR="000C3136" w:rsidRPr="00565EE5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565EE5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Pr="00565EE5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565EE5">
        <w:rPr>
          <w:rFonts w:cs="Times New Roman"/>
          <w:b/>
          <w:sz w:val="24"/>
          <w:szCs w:val="24"/>
        </w:rPr>
        <w:t>Č</w:t>
      </w:r>
      <w:r w:rsidR="00C82F33" w:rsidRPr="00565EE5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11DB6083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7823D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21.000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7823D1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04FD0" w14:textId="77777777" w:rsidR="007823D1" w:rsidRDefault="007823D1" w:rsidP="007823D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Elektrotehnički fakultet</w:t>
            </w:r>
          </w:p>
          <w:p w14:paraId="671ABC8A" w14:textId="77777777" w:rsidR="007823D1" w:rsidRDefault="007823D1" w:rsidP="007823D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172A90B" w14:textId="65725D3B" w:rsidR="007823D1" w:rsidRDefault="002B3F89" w:rsidP="007823D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7823D1">
              <w:rPr>
                <w:rFonts w:cs="Times New Roman"/>
                <w:sz w:val="24"/>
                <w:szCs w:val="24"/>
              </w:rPr>
              <w:t>rof.dr.Jasmin Velagić</w:t>
            </w:r>
          </w:p>
          <w:p w14:paraId="78CD5344" w14:textId="00A43809" w:rsidR="007823D1" w:rsidRDefault="007823D1" w:rsidP="007823D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2D033134" w:rsidR="007823D1" w:rsidRDefault="007823D1" w:rsidP="007823D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Napredni sistemi za praćenje atmosferskih pra</w:t>
            </w:r>
            <w:r>
              <w:rPr>
                <w:rFonts w:eastAsia="MS Mincho" w:cs="Times New Roman"/>
                <w:sz w:val="24"/>
                <w:szCs w:val="24"/>
              </w:rPr>
              <w:t>ž</w:t>
            </w:r>
            <w:r>
              <w:rPr>
                <w:rFonts w:cs="Times New Roman"/>
                <w:sz w:val="24"/>
                <w:szCs w:val="24"/>
              </w:rPr>
              <w:t>njenja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3EC6BD1F" w:rsidR="007823D1" w:rsidRDefault="007823D1" w:rsidP="007823D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 Selma Grebović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58D" w14:textId="77777777" w:rsidR="007823D1" w:rsidRDefault="007823D1" w:rsidP="007823D1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0F778384" w14:textId="77777777" w:rsidR="007823D1" w:rsidRPr="00565EE5" w:rsidRDefault="007823D1" w:rsidP="007823D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5EE5">
              <w:rPr>
                <w:rFonts w:cs="Times New Roman"/>
                <w:b/>
                <w:bCs/>
                <w:sz w:val="24"/>
                <w:szCs w:val="24"/>
              </w:rPr>
              <w:t>21.000,00 KM</w:t>
            </w:r>
          </w:p>
          <w:p w14:paraId="30E4E366" w14:textId="2C6BAC38" w:rsidR="007823D1" w:rsidRDefault="007823D1" w:rsidP="007823D1">
            <w:pPr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48754FC" w14:textId="77777777" w:rsidR="00565EE5" w:rsidRPr="00B1640B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9" w:name="_Hlk88043248"/>
      <w:bookmarkStart w:id="10" w:name="_Hlk88042505"/>
      <w:bookmarkStart w:id="11" w:name="_Hlk88043969"/>
      <w:bookmarkStart w:id="12" w:name="_Hlk88046524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13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13"/>
    <w:p w14:paraId="56D3FB52" w14:textId="77777777" w:rsidR="00565EE5" w:rsidRPr="00B1640B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1D5D6656" w14:textId="77777777" w:rsidR="00565EE5" w:rsidRPr="00B1640B" w:rsidRDefault="00565EE5" w:rsidP="00565EE5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232BBA26" w14:textId="77777777" w:rsidR="00565EE5" w:rsidRPr="00A06B0E" w:rsidRDefault="00565EE5" w:rsidP="00565EE5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5F911387" w14:textId="77777777" w:rsidR="00565EE5" w:rsidRPr="00C04D38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A70612" w14:textId="62B23784" w:rsidR="00565EE5" w:rsidRPr="00B1640B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</w:t>
      </w:r>
      <w:r w:rsidR="00E662F5">
        <w:rPr>
          <w:rFonts w:cs="Times New Roman"/>
          <w:sz w:val="24"/>
          <w:szCs w:val="24"/>
        </w:rPr>
        <w:t xml:space="preserve"> Jedinstveni račun trezora </w:t>
      </w:r>
      <w:bookmarkEnd w:id="9"/>
      <w:r w:rsidR="00146D12">
        <w:rPr>
          <w:rFonts w:cs="Times New Roman"/>
          <w:sz w:val="24"/>
          <w:szCs w:val="24"/>
        </w:rPr>
        <w:t>Kantona Sarajevo.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10"/>
    <w:p w14:paraId="31A0CD30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0EC6C74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9095298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8E880C6" w14:textId="6A08A3E8" w:rsidR="00565EE5" w:rsidRDefault="00565EE5" w:rsidP="00E662F5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884FD21" w14:textId="77777777" w:rsidR="00E662F5" w:rsidRDefault="00E662F5" w:rsidP="00E662F5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AA0D43D" w14:textId="77777777" w:rsidR="00565EE5" w:rsidRPr="00B1640B" w:rsidRDefault="00565EE5" w:rsidP="00565EE5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66FB1DB8" w14:textId="77777777" w:rsidR="00565EE5" w:rsidRPr="00B1640B" w:rsidRDefault="00565EE5" w:rsidP="00565EE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4AB01BD2" w14:textId="77777777" w:rsidR="00565EE5" w:rsidRDefault="00565EE5" w:rsidP="00565EE5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4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61282A6B" w14:textId="77777777" w:rsidR="00565EE5" w:rsidRPr="00D818D8" w:rsidRDefault="00565EE5" w:rsidP="00565EE5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5" w:name="_Hlk87275815"/>
      <w:bookmarkStart w:id="16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5CF0309F" w14:textId="52B76129" w:rsidR="00565EE5" w:rsidRPr="00BF793E" w:rsidRDefault="00565EE5" w:rsidP="00565EE5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EA543F">
        <w:rPr>
          <w:rFonts w:eastAsia="SimSun"/>
          <w:kern w:val="1"/>
          <w:lang w:val="bs-Latn-BA" w:eastAsia="zh-CN" w:bidi="hi-IN"/>
        </w:rPr>
        <w:t>:</w:t>
      </w:r>
    </w:p>
    <w:p w14:paraId="0586373B" w14:textId="74C8FF12" w:rsidR="00565EE5" w:rsidRPr="00D818D8" w:rsidRDefault="00565EE5" w:rsidP="00565EE5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EA543F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09018264" w14:textId="1B8469F6" w:rsidR="00565EE5" w:rsidRPr="00B05A15" w:rsidRDefault="00565EE5" w:rsidP="00565EE5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EA543F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19F3F366" w14:textId="77777777" w:rsidR="00565EE5" w:rsidRPr="00BF793E" w:rsidRDefault="00565EE5" w:rsidP="00565EE5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3ECD44F4" w14:textId="77777777" w:rsidR="00565EE5" w:rsidRDefault="00565EE5" w:rsidP="00565EE5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7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5"/>
      <w:bookmarkEnd w:id="17"/>
    </w:p>
    <w:bookmarkEnd w:id="14"/>
    <w:bookmarkEnd w:id="16"/>
    <w:p w14:paraId="63DB279E" w14:textId="77777777" w:rsidR="00565EE5" w:rsidRPr="00036590" w:rsidRDefault="00565EE5" w:rsidP="00565EE5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698BD693" w14:textId="77777777" w:rsidR="00565EE5" w:rsidRPr="00B02DD6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34B3C11C" w14:textId="77777777" w:rsidR="00565EE5" w:rsidRPr="00B02DD6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6F0424BD" w14:textId="77777777" w:rsidR="00565EE5" w:rsidRDefault="00565EE5" w:rsidP="00565EE5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0D025123" w14:textId="77777777" w:rsidR="00565EE5" w:rsidRPr="0057396E" w:rsidRDefault="00565EE5" w:rsidP="00565EE5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8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8"/>
    <w:p w14:paraId="2CEF638A" w14:textId="77777777" w:rsidR="00565EE5" w:rsidRPr="00B1640B" w:rsidRDefault="00565EE5" w:rsidP="00565EE5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76CA64F8" w14:textId="77777777" w:rsidR="00565EE5" w:rsidRPr="00B1640B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D907501" w14:textId="77777777" w:rsidR="00565EE5" w:rsidRPr="00B02DD6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39E58B65" w14:textId="77777777" w:rsidR="00565EE5" w:rsidRPr="00B1640B" w:rsidRDefault="00565EE5" w:rsidP="00565EE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362167FA" w14:textId="11C54360" w:rsidR="00565EE5" w:rsidRPr="00B1640B" w:rsidRDefault="00565EE5" w:rsidP="00565EE5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9" w:name="_Hlk87950641"/>
      <w:bookmarkStart w:id="20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E662F5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E662F5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A63E39">
        <w:rPr>
          <w:rFonts w:cs="Times New Roman"/>
          <w:sz w:val="24"/>
          <w:szCs w:val="24"/>
        </w:rPr>
        <w:t xml:space="preserve">; </w:t>
      </w:r>
    </w:p>
    <w:p w14:paraId="3A9EA3D5" w14:textId="6A4AD391" w:rsidR="00565EE5" w:rsidRDefault="00565EE5" w:rsidP="00565EE5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A63E39">
        <w:rPr>
          <w:rFonts w:cs="Times New Roman"/>
          <w:sz w:val="24"/>
          <w:szCs w:val="24"/>
        </w:rPr>
        <w:t xml:space="preserve">; </w:t>
      </w:r>
    </w:p>
    <w:p w14:paraId="72FFFD30" w14:textId="345943A1" w:rsidR="00565EE5" w:rsidRPr="000D54C0" w:rsidRDefault="00565EE5" w:rsidP="00565EE5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A63E39">
        <w:t xml:space="preserve">; </w:t>
      </w:r>
    </w:p>
    <w:p w14:paraId="7D624D7E" w14:textId="5D87BFA6" w:rsidR="00565EE5" w:rsidRPr="00E662F5" w:rsidRDefault="00565EE5" w:rsidP="00565EE5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9"/>
    </w:p>
    <w:p w14:paraId="3F43DB33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21" w:name="_Hlk88040486"/>
      <w:bookmarkStart w:id="22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293D1A41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8250A94" w14:textId="3983ECFD" w:rsidR="00565EE5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E662F5" w:rsidRPr="00E662F5">
        <w:rPr>
          <w:rFonts w:cs="Times New Roman"/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15277A0F" w14:textId="77777777" w:rsidR="00E662F5" w:rsidRPr="00036590" w:rsidRDefault="00E662F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01396E0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21"/>
    <w:p w14:paraId="7A8FD14F" w14:textId="77777777" w:rsidR="00565EE5" w:rsidRPr="00B02DD6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A5DBDE7" w14:textId="77777777" w:rsidR="00565EE5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794B5102" w14:textId="77777777" w:rsidR="00565EE5" w:rsidRPr="00B1640B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96FB0F0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2CE3C0BA" w14:textId="77777777" w:rsidR="00565EE5" w:rsidRPr="00B02DD6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38657BBC" w14:textId="77777777" w:rsidR="00565EE5" w:rsidRPr="00B1640B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28489ECF" w14:textId="77777777" w:rsidR="00565EE5" w:rsidRDefault="00565EE5" w:rsidP="00565EE5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50137EE" w14:textId="77777777" w:rsidR="00565EE5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1ACB58F0" w14:textId="77777777" w:rsidR="00565EE5" w:rsidRPr="00B02DD6" w:rsidRDefault="00565EE5" w:rsidP="00565EE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61FC0DD" w14:textId="77777777" w:rsidR="00565EE5" w:rsidRPr="00B1640B" w:rsidRDefault="00565EE5" w:rsidP="00565EE5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22"/>
      <w:r w:rsidRPr="00B1640B">
        <w:rPr>
          <w:rFonts w:cs="Times New Roman"/>
          <w:sz w:val="24"/>
          <w:szCs w:val="24"/>
        </w:rPr>
        <w:t>.</w:t>
      </w:r>
    </w:p>
    <w:bookmarkEnd w:id="11"/>
    <w:bookmarkEnd w:id="20"/>
    <w:p w14:paraId="0B369151" w14:textId="77777777" w:rsidR="00565EE5" w:rsidRPr="00C82F33" w:rsidRDefault="00565EE5" w:rsidP="00565EE5">
      <w:pPr>
        <w:pStyle w:val="Standarduser"/>
        <w:jc w:val="both"/>
        <w:rPr>
          <w:rFonts w:cs="Times New Roman"/>
        </w:rPr>
      </w:pPr>
    </w:p>
    <w:bookmarkEnd w:id="12"/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281F02A4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2B3F89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639180C6" w:rsidR="00B02DD6" w:rsidRDefault="002B3F89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3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26824441" w:rsidR="00780117" w:rsidRDefault="00780117" w:rsidP="00780117">
      <w:pPr>
        <w:pStyle w:val="Standarduser"/>
        <w:jc w:val="both"/>
        <w:rPr>
          <w:rFonts w:cs="Times New Roman"/>
        </w:rPr>
      </w:pPr>
    </w:p>
    <w:p w14:paraId="6E812AEE" w14:textId="0AE25CF2" w:rsidR="00E662F5" w:rsidRDefault="00E662F5" w:rsidP="00780117">
      <w:pPr>
        <w:pStyle w:val="Standarduser"/>
        <w:jc w:val="both"/>
        <w:rPr>
          <w:rFonts w:cs="Times New Roman"/>
        </w:rPr>
      </w:pPr>
    </w:p>
    <w:p w14:paraId="29145621" w14:textId="64E1D8A9" w:rsidR="00E662F5" w:rsidRDefault="00E662F5" w:rsidP="00780117">
      <w:pPr>
        <w:pStyle w:val="Standarduser"/>
        <w:jc w:val="both"/>
        <w:rPr>
          <w:rFonts w:cs="Times New Roman"/>
        </w:rPr>
      </w:pPr>
    </w:p>
    <w:p w14:paraId="4741C707" w14:textId="3B86EA7E" w:rsidR="00E662F5" w:rsidRDefault="00E662F5" w:rsidP="00780117">
      <w:pPr>
        <w:pStyle w:val="Standarduser"/>
        <w:jc w:val="both"/>
        <w:rPr>
          <w:rFonts w:cs="Times New Roman"/>
        </w:rPr>
      </w:pPr>
    </w:p>
    <w:p w14:paraId="41DEB31F" w14:textId="77777777" w:rsidR="00E662F5" w:rsidRDefault="00E662F5" w:rsidP="00780117">
      <w:pPr>
        <w:pStyle w:val="Standarduser"/>
        <w:jc w:val="both"/>
        <w:rPr>
          <w:rFonts w:cs="Times New Roman"/>
        </w:rPr>
      </w:pPr>
    </w:p>
    <w:bookmarkEnd w:id="23"/>
    <w:p w14:paraId="1F8EB373" w14:textId="400221A4" w:rsidR="005613BD" w:rsidRPr="00565EE5" w:rsidRDefault="005613BD" w:rsidP="00565EE5">
      <w:pPr>
        <w:pStyle w:val="Standarduser"/>
        <w:jc w:val="both"/>
        <w:rPr>
          <w:rFonts w:cs="Times New Roman"/>
        </w:rPr>
      </w:pPr>
    </w:p>
    <w:p w14:paraId="7E26B609" w14:textId="5D712D28" w:rsidR="00565EE5" w:rsidRDefault="008938D0" w:rsidP="00565EE5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>ELEKTROTEHNIČKI</w:t>
      </w:r>
      <w:r w:rsidR="00A36F5C">
        <w:rPr>
          <w:i w:val="0"/>
          <w:sz w:val="24"/>
          <w:szCs w:val="24"/>
          <w:lang w:val="bs-Latn-BA"/>
        </w:rPr>
        <w:t xml:space="preserve">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565EE5">
        <w:rPr>
          <w:i w:val="0"/>
          <w:sz w:val="24"/>
          <w:szCs w:val="24"/>
          <w:lang w:val="bs-Latn-BA"/>
        </w:rPr>
        <w:t xml:space="preserve">                                         VODITELJ PROJEKTA</w:t>
      </w:r>
    </w:p>
    <w:p w14:paraId="4625DF8F" w14:textId="2E226710" w:rsidR="00780117" w:rsidRDefault="00EE633A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br/>
      </w: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28B5017F" w14:textId="632C1BD2" w:rsidR="00565EE5" w:rsidRDefault="00565EE5" w:rsidP="00565EE5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        </w:t>
      </w:r>
      <w:r w:rsidR="00780117">
        <w:rPr>
          <w:iCs/>
          <w:sz w:val="24"/>
          <w:szCs w:val="24"/>
          <w:lang w:val="bs-Latn-BA"/>
        </w:rPr>
        <w:t xml:space="preserve"> </w:t>
      </w:r>
      <w:r w:rsidR="002B3F89">
        <w:rPr>
          <w:iCs/>
          <w:sz w:val="24"/>
          <w:szCs w:val="24"/>
          <w:lang w:val="bs-Latn-BA"/>
        </w:rPr>
        <w:t>P</w:t>
      </w:r>
      <w:r w:rsidR="00780117" w:rsidRPr="00780117">
        <w:rPr>
          <w:iCs/>
          <w:sz w:val="24"/>
          <w:szCs w:val="24"/>
          <w:lang w:val="bs-Latn-BA"/>
        </w:rPr>
        <w:t xml:space="preserve">rof.dr. </w:t>
      </w:r>
      <w:r w:rsidR="008938D0">
        <w:rPr>
          <w:iCs/>
          <w:sz w:val="24"/>
          <w:szCs w:val="24"/>
          <w:lang w:val="bs-Latn-BA"/>
        </w:rPr>
        <w:t>Jasmin Velagić</w:t>
      </w:r>
      <w:r w:rsidR="005613BD" w:rsidRPr="00780117">
        <w:rPr>
          <w:iCs/>
          <w:sz w:val="24"/>
          <w:szCs w:val="24"/>
          <w:lang w:val="bs-Latn-BA"/>
        </w:rPr>
        <w:t xml:space="preserve">                                               </w:t>
      </w:r>
      <w:r w:rsidR="005613BD">
        <w:rPr>
          <w:iCs/>
          <w:sz w:val="24"/>
          <w:szCs w:val="24"/>
          <w:lang w:val="bs-Latn-BA"/>
        </w:rPr>
        <w:t xml:space="preserve"> </w:t>
      </w:r>
      <w:r w:rsidR="005613BD" w:rsidRPr="00780117">
        <w:rPr>
          <w:iCs/>
          <w:sz w:val="24"/>
          <w:szCs w:val="24"/>
          <w:lang w:val="bs-Latn-BA"/>
        </w:rPr>
        <w:t xml:space="preserve"> </w:t>
      </w:r>
      <w:r w:rsidR="005613BD">
        <w:rPr>
          <w:iCs/>
          <w:sz w:val="24"/>
          <w:szCs w:val="24"/>
          <w:lang w:val="bs-Latn-BA"/>
        </w:rPr>
        <w:t xml:space="preserve">     </w:t>
      </w:r>
      <w:r>
        <w:rPr>
          <w:iCs/>
          <w:sz w:val="24"/>
          <w:szCs w:val="24"/>
          <w:lang w:val="bs-Latn-BA"/>
        </w:rPr>
        <w:t xml:space="preserve">  Doc.dr. Selma Grebović</w:t>
      </w:r>
    </w:p>
    <w:p w14:paraId="552AFE7B" w14:textId="430737EF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E6BA" w14:textId="77777777" w:rsidR="0014522F" w:rsidRDefault="0014522F">
      <w:r>
        <w:separator/>
      </w:r>
    </w:p>
  </w:endnote>
  <w:endnote w:type="continuationSeparator" w:id="0">
    <w:p w14:paraId="04ADE0B1" w14:textId="77777777" w:rsidR="0014522F" w:rsidRDefault="0014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D300" w14:textId="77777777" w:rsidR="0014522F" w:rsidRDefault="0014522F">
      <w:r>
        <w:separator/>
      </w:r>
    </w:p>
  </w:footnote>
  <w:footnote w:type="continuationSeparator" w:id="0">
    <w:p w14:paraId="5689E913" w14:textId="77777777" w:rsidR="0014522F" w:rsidRDefault="0014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61B25930"/>
    <w:lvl w:ilvl="0" w:tplc="1CF8A9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22871"/>
    <w:rsid w:val="000300A5"/>
    <w:rsid w:val="00032FE4"/>
    <w:rsid w:val="00080B38"/>
    <w:rsid w:val="00093C98"/>
    <w:rsid w:val="00093E09"/>
    <w:rsid w:val="00095170"/>
    <w:rsid w:val="000C2256"/>
    <w:rsid w:val="000C3136"/>
    <w:rsid w:val="000D54C0"/>
    <w:rsid w:val="000F011B"/>
    <w:rsid w:val="000F24A6"/>
    <w:rsid w:val="001267C5"/>
    <w:rsid w:val="0014522F"/>
    <w:rsid w:val="00146D12"/>
    <w:rsid w:val="00163E42"/>
    <w:rsid w:val="001731C3"/>
    <w:rsid w:val="00174DC1"/>
    <w:rsid w:val="00181CF5"/>
    <w:rsid w:val="00182DCD"/>
    <w:rsid w:val="001963CB"/>
    <w:rsid w:val="001A6813"/>
    <w:rsid w:val="001B4544"/>
    <w:rsid w:val="001E1470"/>
    <w:rsid w:val="001E1A9B"/>
    <w:rsid w:val="001E316D"/>
    <w:rsid w:val="001F081D"/>
    <w:rsid w:val="0020532E"/>
    <w:rsid w:val="00213D01"/>
    <w:rsid w:val="00232F4A"/>
    <w:rsid w:val="0026769F"/>
    <w:rsid w:val="002766B9"/>
    <w:rsid w:val="002A478E"/>
    <w:rsid w:val="002B3F89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2B96"/>
    <w:rsid w:val="003D5DB8"/>
    <w:rsid w:val="003D7D39"/>
    <w:rsid w:val="00406F5B"/>
    <w:rsid w:val="004827D6"/>
    <w:rsid w:val="00486034"/>
    <w:rsid w:val="004921B6"/>
    <w:rsid w:val="004A3933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0D83"/>
    <w:rsid w:val="00536302"/>
    <w:rsid w:val="005537D6"/>
    <w:rsid w:val="00556A03"/>
    <w:rsid w:val="005613BD"/>
    <w:rsid w:val="00562975"/>
    <w:rsid w:val="00565EE5"/>
    <w:rsid w:val="005757A0"/>
    <w:rsid w:val="005823DB"/>
    <w:rsid w:val="005972E6"/>
    <w:rsid w:val="005E463F"/>
    <w:rsid w:val="0060157F"/>
    <w:rsid w:val="006021F1"/>
    <w:rsid w:val="00603430"/>
    <w:rsid w:val="006046EC"/>
    <w:rsid w:val="00604702"/>
    <w:rsid w:val="006064D0"/>
    <w:rsid w:val="006403EA"/>
    <w:rsid w:val="0069052C"/>
    <w:rsid w:val="00696D94"/>
    <w:rsid w:val="006D0364"/>
    <w:rsid w:val="006F231D"/>
    <w:rsid w:val="006F26F5"/>
    <w:rsid w:val="007028E4"/>
    <w:rsid w:val="00710688"/>
    <w:rsid w:val="00740D72"/>
    <w:rsid w:val="00741C9D"/>
    <w:rsid w:val="00760062"/>
    <w:rsid w:val="00764AF3"/>
    <w:rsid w:val="00766A58"/>
    <w:rsid w:val="0077067C"/>
    <w:rsid w:val="00780117"/>
    <w:rsid w:val="007823D1"/>
    <w:rsid w:val="007C0BA1"/>
    <w:rsid w:val="007C632A"/>
    <w:rsid w:val="007E4FF5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834EF"/>
    <w:rsid w:val="008938D0"/>
    <w:rsid w:val="008A0A80"/>
    <w:rsid w:val="008A0BEE"/>
    <w:rsid w:val="008B3E35"/>
    <w:rsid w:val="008B41F5"/>
    <w:rsid w:val="008C3B70"/>
    <w:rsid w:val="008E5F96"/>
    <w:rsid w:val="008F338F"/>
    <w:rsid w:val="00905EB8"/>
    <w:rsid w:val="00915026"/>
    <w:rsid w:val="0093600E"/>
    <w:rsid w:val="00973ABD"/>
    <w:rsid w:val="00982257"/>
    <w:rsid w:val="00985BA1"/>
    <w:rsid w:val="0099385C"/>
    <w:rsid w:val="00995057"/>
    <w:rsid w:val="009965B6"/>
    <w:rsid w:val="009A6C06"/>
    <w:rsid w:val="009C43A5"/>
    <w:rsid w:val="009D6D42"/>
    <w:rsid w:val="009E3796"/>
    <w:rsid w:val="009F120C"/>
    <w:rsid w:val="00A07EC7"/>
    <w:rsid w:val="00A14709"/>
    <w:rsid w:val="00A21F93"/>
    <w:rsid w:val="00A36F5C"/>
    <w:rsid w:val="00A45A99"/>
    <w:rsid w:val="00A552E5"/>
    <w:rsid w:val="00A63E39"/>
    <w:rsid w:val="00A647E0"/>
    <w:rsid w:val="00A81440"/>
    <w:rsid w:val="00A95981"/>
    <w:rsid w:val="00A97E66"/>
    <w:rsid w:val="00AA3F18"/>
    <w:rsid w:val="00AA4559"/>
    <w:rsid w:val="00AA50A7"/>
    <w:rsid w:val="00AE552A"/>
    <w:rsid w:val="00AF30E6"/>
    <w:rsid w:val="00B02DD6"/>
    <w:rsid w:val="00B042F7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E5662"/>
    <w:rsid w:val="00BE6BBE"/>
    <w:rsid w:val="00C04D38"/>
    <w:rsid w:val="00C07301"/>
    <w:rsid w:val="00C13E5B"/>
    <w:rsid w:val="00C15147"/>
    <w:rsid w:val="00C23752"/>
    <w:rsid w:val="00C368B1"/>
    <w:rsid w:val="00C61DC7"/>
    <w:rsid w:val="00C82F33"/>
    <w:rsid w:val="00C93AFB"/>
    <w:rsid w:val="00CE2D24"/>
    <w:rsid w:val="00CE7D7A"/>
    <w:rsid w:val="00D411ED"/>
    <w:rsid w:val="00D54575"/>
    <w:rsid w:val="00D567E2"/>
    <w:rsid w:val="00D818D8"/>
    <w:rsid w:val="00D822CF"/>
    <w:rsid w:val="00DA6E91"/>
    <w:rsid w:val="00DF66A9"/>
    <w:rsid w:val="00E1449C"/>
    <w:rsid w:val="00E17FC0"/>
    <w:rsid w:val="00E27DB7"/>
    <w:rsid w:val="00E662F5"/>
    <w:rsid w:val="00E67CB7"/>
    <w:rsid w:val="00E73D35"/>
    <w:rsid w:val="00E9264F"/>
    <w:rsid w:val="00EA543F"/>
    <w:rsid w:val="00EB0848"/>
    <w:rsid w:val="00EC6A2F"/>
    <w:rsid w:val="00ED37F6"/>
    <w:rsid w:val="00EE2189"/>
    <w:rsid w:val="00EE5BFE"/>
    <w:rsid w:val="00EE633A"/>
    <w:rsid w:val="00EF0EB1"/>
    <w:rsid w:val="00F045AD"/>
    <w:rsid w:val="00F10110"/>
    <w:rsid w:val="00F30F08"/>
    <w:rsid w:val="00F427B7"/>
    <w:rsid w:val="00F43005"/>
    <w:rsid w:val="00F479F7"/>
    <w:rsid w:val="00F54C87"/>
    <w:rsid w:val="00F72B97"/>
    <w:rsid w:val="00F730C9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19</cp:revision>
  <cp:lastPrinted>2021-11-18T11:23:00Z</cp:lastPrinted>
  <dcterms:created xsi:type="dcterms:W3CDTF">2021-11-17T12:10:00Z</dcterms:created>
  <dcterms:modified xsi:type="dcterms:W3CDTF">2021-11-18T11:23:00Z</dcterms:modified>
</cp:coreProperties>
</file>