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049A5B5" w:rsidR="00CE2D24" w:rsidRPr="00D8674B" w:rsidRDefault="00C82F33" w:rsidP="00CE2D24">
      <w:pPr>
        <w:pStyle w:val="Standard"/>
        <w:rPr>
          <w:sz w:val="24"/>
          <w:szCs w:val="24"/>
        </w:rPr>
      </w:pPr>
      <w:r w:rsidRPr="00D8674B">
        <w:rPr>
          <w:sz w:val="24"/>
          <w:szCs w:val="24"/>
        </w:rPr>
        <w:t>Broj: 27</w:t>
      </w:r>
      <w:r w:rsidR="004637A7">
        <w:rPr>
          <w:sz w:val="24"/>
          <w:szCs w:val="24"/>
        </w:rPr>
        <w:t>-</w:t>
      </w:r>
      <w:r w:rsidR="00780117" w:rsidRPr="00D8674B">
        <w:rPr>
          <w:sz w:val="24"/>
          <w:szCs w:val="24"/>
        </w:rPr>
        <w:t>02-11-41251-</w:t>
      </w:r>
      <w:r w:rsidR="009D6D42" w:rsidRPr="00D8674B">
        <w:rPr>
          <w:sz w:val="24"/>
          <w:szCs w:val="24"/>
        </w:rPr>
        <w:t>1</w:t>
      </w:r>
      <w:r w:rsidR="00483C48" w:rsidRPr="00D8674B">
        <w:rPr>
          <w:sz w:val="24"/>
          <w:szCs w:val="24"/>
        </w:rPr>
        <w:t>7</w:t>
      </w:r>
      <w:r w:rsidR="00780117" w:rsidRPr="00D8674B">
        <w:rPr>
          <w:sz w:val="24"/>
          <w:szCs w:val="24"/>
        </w:rPr>
        <w:t>/21</w:t>
      </w:r>
    </w:p>
    <w:p w14:paraId="0892F59A" w14:textId="1DF9B441" w:rsidR="00CE2D24" w:rsidRPr="00D8674B" w:rsidRDefault="00B55E26" w:rsidP="00095170">
      <w:pPr>
        <w:pStyle w:val="Standard"/>
        <w:rPr>
          <w:sz w:val="24"/>
          <w:szCs w:val="24"/>
        </w:rPr>
      </w:pPr>
      <w:r w:rsidRPr="00D8674B">
        <w:rPr>
          <w:sz w:val="24"/>
          <w:szCs w:val="24"/>
        </w:rPr>
        <w:t xml:space="preserve">Sarajevo, </w:t>
      </w:r>
      <w:r w:rsidR="00780117" w:rsidRPr="00D8674B">
        <w:rPr>
          <w:sz w:val="24"/>
          <w:szCs w:val="24"/>
        </w:rPr>
        <w:t>19.11</w:t>
      </w:r>
      <w:r w:rsidR="00213D01" w:rsidRPr="00D8674B">
        <w:rPr>
          <w:sz w:val="24"/>
          <w:szCs w:val="24"/>
        </w:rPr>
        <w:t>.</w:t>
      </w:r>
      <w:r w:rsidR="00CE2D24" w:rsidRPr="00D8674B">
        <w:rPr>
          <w:sz w:val="24"/>
          <w:szCs w:val="24"/>
        </w:rPr>
        <w:t>2021. godine</w:t>
      </w:r>
    </w:p>
    <w:p w14:paraId="08E4D683" w14:textId="386C1837" w:rsid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25E9B85E" w14:textId="77777777" w:rsidR="003A5179" w:rsidRPr="00C82F33" w:rsidRDefault="003A5179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037886C7" w:rsidR="00C82F33" w:rsidRPr="00C82F33" w:rsidRDefault="00C82F33" w:rsidP="00D8674B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D8674B">
        <w:rPr>
          <w:rFonts w:cs="Times New Roman"/>
          <w:b/>
          <w:sz w:val="24"/>
        </w:rPr>
        <w:t xml:space="preserve">i programa iz Budžeta Kantona Sarajevo za 2021. godinu </w:t>
      </w:r>
      <w:r w:rsidR="00D8674B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3C5888B" w14:textId="04EAD16A" w:rsidR="00D8674B" w:rsidRPr="00C82F33" w:rsidRDefault="00D8674B" w:rsidP="00D8674B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FF3EFA">
        <w:rPr>
          <w:rFonts w:cs="Times New Roman"/>
          <w:b/>
          <w:sz w:val="24"/>
          <w:szCs w:val="24"/>
        </w:rPr>
        <w:t xml:space="preserve"> </w:t>
      </w:r>
      <w:r w:rsidR="00FF3EFA" w:rsidRPr="00BC5594">
        <w:rPr>
          <w:rFonts w:cs="Times New Roman"/>
          <w:b/>
          <w:sz w:val="24"/>
          <w:szCs w:val="24"/>
        </w:rPr>
        <w:t>(u daljnjem tekstu: Ministarstvo)</w:t>
      </w:r>
      <w:r w:rsidRPr="00BC5594">
        <w:rPr>
          <w:rFonts w:cs="Times New Roman"/>
          <w:b/>
          <w:sz w:val="24"/>
          <w:szCs w:val="24"/>
        </w:rPr>
        <w:t>, ul. Reisa Džemaludina Čauševića br. l, kojeg zastupa ministrica prof. dr</w:t>
      </w:r>
      <w:r w:rsidR="0036719A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DD145B">
        <w:rPr>
          <w:rFonts w:cs="Times New Roman"/>
          <w:b/>
          <w:sz w:val="24"/>
          <w:szCs w:val="24"/>
        </w:rPr>
        <w:t xml:space="preserve"> i </w:t>
      </w:r>
    </w:p>
    <w:p w14:paraId="2C14179C" w14:textId="77777777" w:rsidR="00D8674B" w:rsidRPr="00C82F33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9DA90B8" w14:textId="577550B7" w:rsidR="00D8674B" w:rsidRDefault="00D8674B" w:rsidP="00D8674B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</w:t>
      </w:r>
      <w:r w:rsidR="00FF3EFA">
        <w:rPr>
          <w:rFonts w:cs="Times New Roman"/>
          <w:b/>
          <w:sz w:val="24"/>
          <w:szCs w:val="24"/>
        </w:rPr>
        <w:t xml:space="preserve"> (u daljnjem tekst</w:t>
      </w:r>
      <w:r w:rsidR="002D5164">
        <w:rPr>
          <w:rFonts w:cs="Times New Roman"/>
          <w:b/>
          <w:sz w:val="24"/>
          <w:szCs w:val="24"/>
        </w:rPr>
        <w:t>u</w:t>
      </w:r>
      <w:r w:rsidR="00FF3EFA">
        <w:rPr>
          <w:rFonts w:cs="Times New Roman"/>
          <w:b/>
          <w:sz w:val="24"/>
          <w:szCs w:val="24"/>
        </w:rPr>
        <w:t xml:space="preserve">: Dobitnik sredstava), </w:t>
      </w:r>
      <w:r w:rsidRPr="00230A03">
        <w:rPr>
          <w:rFonts w:cs="Times New Roman"/>
          <w:b/>
          <w:bCs/>
          <w:sz w:val="24"/>
          <w:szCs w:val="24"/>
        </w:rPr>
        <w:t xml:space="preserve">ul. Obala Kulina bana </w:t>
      </w:r>
      <w:r w:rsidR="00FF3EFA">
        <w:rPr>
          <w:rFonts w:cs="Times New Roman"/>
          <w:b/>
          <w:bCs/>
          <w:sz w:val="24"/>
          <w:szCs w:val="24"/>
        </w:rPr>
        <w:t xml:space="preserve">br. </w:t>
      </w:r>
      <w:r w:rsidRPr="00230A03">
        <w:rPr>
          <w:rFonts w:cs="Times New Roman"/>
          <w:b/>
          <w:bCs/>
          <w:sz w:val="24"/>
          <w:szCs w:val="24"/>
        </w:rPr>
        <w:t>7/2</w:t>
      </w:r>
      <w:r>
        <w:rPr>
          <w:rFonts w:cs="Times New Roman"/>
          <w:sz w:val="24"/>
          <w:szCs w:val="24"/>
        </w:rPr>
        <w:t xml:space="preserve">, </w:t>
      </w:r>
      <w:r w:rsidRPr="00FF0FAB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70EE9C89" w14:textId="77777777" w:rsidR="00D8674B" w:rsidRDefault="00D8674B" w:rsidP="00D8674B">
      <w:pPr>
        <w:pStyle w:val="ListParagraph"/>
        <w:rPr>
          <w:b/>
        </w:rPr>
      </w:pPr>
    </w:p>
    <w:p w14:paraId="0CF82EBB" w14:textId="0BD4C283" w:rsidR="00D8674B" w:rsidRPr="00FF0FAB" w:rsidRDefault="00D8674B" w:rsidP="00D8674B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FF0FAB">
        <w:rPr>
          <w:rFonts w:eastAsia="SimSun, 宋体"/>
          <w:b/>
          <w:kern w:val="3"/>
          <w:lang w:val="bs-Latn-BA" w:eastAsia="bs-Latn-BA"/>
        </w:rPr>
        <w:t>UNIVE</w:t>
      </w:r>
      <w:r w:rsidR="00DA4049">
        <w:rPr>
          <w:rFonts w:eastAsia="SimSun, 宋体"/>
          <w:b/>
          <w:kern w:val="3"/>
          <w:lang w:val="bs-Latn-BA" w:eastAsia="bs-Latn-BA"/>
        </w:rPr>
        <w:t>R</w:t>
      </w:r>
      <w:r w:rsidRPr="00FF0FAB">
        <w:rPr>
          <w:rFonts w:eastAsia="SimSun, 宋体"/>
          <w:b/>
          <w:kern w:val="3"/>
          <w:lang w:val="bs-Latn-BA" w:eastAsia="bs-Latn-BA"/>
        </w:rPr>
        <w:t>ZITETA U SARAJEVU</w:t>
      </w:r>
      <w:r>
        <w:rPr>
          <w:rFonts w:eastAsia="SimSun, 宋体"/>
          <w:b/>
          <w:kern w:val="3"/>
          <w:lang w:val="bs-Latn-BA" w:eastAsia="bs-Latn-BA"/>
        </w:rPr>
        <w:t>-POLJOPRIVREDNO-PREHRAMBENI FAKULTET</w:t>
      </w:r>
      <w:r w:rsidRPr="00FF0FAB">
        <w:rPr>
          <w:rFonts w:eastAsia="SimSun, 宋体"/>
          <w:b/>
          <w:kern w:val="3"/>
          <w:lang w:val="bs-Latn-BA" w:eastAsia="bs-Latn-BA"/>
        </w:rPr>
        <w:t xml:space="preserve">, </w:t>
      </w:r>
      <w:r>
        <w:rPr>
          <w:rFonts w:eastAsia="SimSun, 宋体"/>
          <w:b/>
          <w:kern w:val="3"/>
          <w:lang w:val="bs-Latn-BA" w:eastAsia="bs-Latn-BA"/>
        </w:rPr>
        <w:t>Zmaja od Bosne br.</w:t>
      </w:r>
      <w:r w:rsidR="00E22EAF">
        <w:rPr>
          <w:rFonts w:eastAsia="SimSun, 宋体"/>
          <w:b/>
          <w:kern w:val="3"/>
          <w:lang w:val="bs-Latn-BA" w:eastAsia="bs-Latn-BA"/>
        </w:rPr>
        <w:t xml:space="preserve"> </w:t>
      </w:r>
      <w:r>
        <w:rPr>
          <w:rFonts w:eastAsia="SimSun, 宋体"/>
          <w:b/>
          <w:kern w:val="3"/>
          <w:lang w:val="bs-Latn-BA" w:eastAsia="bs-Latn-BA"/>
        </w:rPr>
        <w:t>8</w:t>
      </w:r>
      <w:r w:rsidRPr="00FF0FAB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Muhamed Brka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1F39370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D8674B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3A517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6AE43CF0" w:rsidR="00DF66A9" w:rsidRPr="00D8674B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r w:rsidR="00D8674B">
        <w:rPr>
          <w:rFonts w:cs="Times New Roman"/>
          <w:b/>
          <w:sz w:val="24"/>
        </w:rPr>
        <w:t>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36719A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D8674B">
        <w:rPr>
          <w:rFonts w:cs="Times New Roman"/>
          <w:sz w:val="24"/>
          <w:szCs w:val="24"/>
        </w:rPr>
        <w:t>, b</w:t>
      </w:r>
      <w:r w:rsidRPr="00D8674B">
        <w:rPr>
          <w:sz w:val="24"/>
          <w:szCs w:val="24"/>
        </w:rPr>
        <w:t>roj: 27-02-11-12880/21 od 25.05.2021. godine</w:t>
      </w:r>
      <w:r w:rsidR="005757A0" w:rsidRPr="00D8674B">
        <w:rPr>
          <w:sz w:val="24"/>
          <w:szCs w:val="24"/>
        </w:rPr>
        <w:t>, a</w:t>
      </w:r>
      <w:r w:rsidR="005757A0" w:rsidRPr="00D8674B">
        <w:rPr>
          <w:rFonts w:cs="Times New Roman"/>
          <w:b/>
          <w:sz w:val="24"/>
          <w:szCs w:val="24"/>
        </w:rPr>
        <w:t xml:space="preserve"> </w:t>
      </w:r>
      <w:r w:rsidR="005757A0" w:rsidRPr="00D8674B">
        <w:rPr>
          <w:rFonts w:cs="Times New Roman"/>
          <w:bCs/>
          <w:sz w:val="24"/>
          <w:szCs w:val="24"/>
        </w:rPr>
        <w:t>za</w:t>
      </w:r>
      <w:r w:rsidR="005757A0" w:rsidRPr="00D8674B">
        <w:rPr>
          <w:rFonts w:cs="Times New Roman"/>
          <w:b/>
          <w:sz w:val="24"/>
          <w:szCs w:val="24"/>
        </w:rPr>
        <w:t xml:space="preserve"> </w:t>
      </w:r>
      <w:r w:rsidR="00905EB8" w:rsidRPr="00D8674B">
        <w:rPr>
          <w:rFonts w:cs="Times New Roman"/>
          <w:b/>
          <w:sz w:val="24"/>
          <w:szCs w:val="24"/>
        </w:rPr>
        <w:t xml:space="preserve">PROGRAM </w:t>
      </w:r>
      <w:r w:rsidR="001E1470" w:rsidRPr="00D8674B">
        <w:rPr>
          <w:rFonts w:cs="Times New Roman"/>
          <w:b/>
          <w:sz w:val="24"/>
          <w:szCs w:val="24"/>
        </w:rPr>
        <w:t>2</w:t>
      </w:r>
      <w:r w:rsidR="000C3136" w:rsidRPr="00D8674B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6C41ED6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FE464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483C4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25.0</w:t>
      </w:r>
      <w:r w:rsidR="007823D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FE4646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6E49F" w14:textId="73B36755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483C48">
              <w:rPr>
                <w:rFonts w:cs="Times New Roman"/>
                <w:sz w:val="24"/>
                <w:szCs w:val="24"/>
              </w:rPr>
              <w:t>oljoprivredno-prehrambeni fakultet</w:t>
            </w:r>
          </w:p>
          <w:p w14:paraId="00853AA1" w14:textId="77777777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44094C19" w:rsidR="00FE4646" w:rsidRDefault="00E22EAF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FE4646">
              <w:rPr>
                <w:rFonts w:cs="Times New Roman"/>
                <w:sz w:val="24"/>
                <w:szCs w:val="24"/>
              </w:rPr>
              <w:t>rof.dr. Muhamed Brka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319556A3" w:rsidR="00FE4646" w:rsidRDefault="00483C48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Ispitivanje biotehnoloških i probiotskih osobina Sarajevskog kefira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7595AAC0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Doc.dr. </w:t>
            </w:r>
            <w:r w:rsidR="00483C48">
              <w:rPr>
                <w:rFonts w:cs="Times New Roman"/>
                <w:sz w:val="24"/>
                <w:szCs w:val="24"/>
              </w:rPr>
              <w:t>Tarik Dizdarević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5FC" w14:textId="72FD4CBB" w:rsidR="00FE4646" w:rsidRPr="00D8674B" w:rsidRDefault="00483C48" w:rsidP="00FE4646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674B">
              <w:rPr>
                <w:rFonts w:cs="Times New Roman"/>
                <w:b/>
                <w:bCs/>
                <w:sz w:val="24"/>
                <w:szCs w:val="24"/>
              </w:rPr>
              <w:t>25.0</w:t>
            </w:r>
            <w:r w:rsidR="00FE4646" w:rsidRPr="00D8674B">
              <w:rPr>
                <w:rFonts w:cs="Times New Roman"/>
                <w:b/>
                <w:bCs/>
                <w:sz w:val="24"/>
                <w:szCs w:val="24"/>
              </w:rPr>
              <w:t>00,00 KM</w:t>
            </w:r>
          </w:p>
          <w:p w14:paraId="30E4E366" w14:textId="2C6BAC38" w:rsidR="00FE4646" w:rsidRDefault="00FE4646" w:rsidP="00FE4646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5F3348BD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2021.godini i biti okončana do kraja 2022.godine</w:t>
      </w:r>
    </w:p>
    <w:p w14:paraId="4D7A63EF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6B58A987" w14:textId="77777777" w:rsidR="00D8674B" w:rsidRPr="00B1640B" w:rsidRDefault="00D8674B" w:rsidP="00D8674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436C9ADA" w14:textId="77777777" w:rsidR="00D8674B" w:rsidRPr="00FF0FAB" w:rsidRDefault="00D8674B" w:rsidP="00D8674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87D6BF2" w14:textId="77777777" w:rsidR="00D8674B" w:rsidRPr="00C04D38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EA2F915" w14:textId="495ECEFC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3A5179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3A5179">
        <w:rPr>
          <w:rFonts w:cs="Times New Roman"/>
          <w:sz w:val="24"/>
          <w:szCs w:val="24"/>
        </w:rPr>
        <w:t xml:space="preserve"> trezora</w:t>
      </w:r>
      <w:r w:rsidR="0036719A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0D3A7020" w14:textId="7879C2F5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2393014" w14:textId="16F671DE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77B1C35" w14:textId="18F5C678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6A07747" w14:textId="4E3A9A66" w:rsidR="00D8674B" w:rsidRDefault="00D8674B" w:rsidP="003A5179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421B43" w14:textId="77777777" w:rsidR="003A5179" w:rsidRDefault="003A5179" w:rsidP="003A5179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48BFBAB9" w14:textId="77777777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EC38C5" w14:textId="77777777" w:rsidR="00D8674B" w:rsidRPr="00B1640B" w:rsidRDefault="00D8674B" w:rsidP="00D8674B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24A9970" w14:textId="77777777" w:rsidR="00D8674B" w:rsidRPr="00B1640B" w:rsidRDefault="00D8674B" w:rsidP="00D8674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2ED162F" w14:textId="77777777" w:rsidR="00D8674B" w:rsidRDefault="00D8674B" w:rsidP="00D8674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C78E143" w14:textId="77777777" w:rsidR="00D8674B" w:rsidRPr="00EF33E6" w:rsidRDefault="00D8674B" w:rsidP="00D8674B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bookmarkStart w:id="1" w:name="_Hlk87275815"/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Ministarstvu dostavi kvaratalne izvještaje kao i finalni narativni i finansijski izvještaj o namjenskom utrošku odobrenih sredstava  </w:t>
      </w:r>
    </w:p>
    <w:p w14:paraId="4466BF86" w14:textId="7CA14B1C" w:rsidR="00D8674B" w:rsidRPr="00EF33E6" w:rsidRDefault="00D8674B" w:rsidP="00D8674B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>u skladu sa stavom (1) ovog člana, dostavi završni narativni i finansijski izvještaj najkasnije u roku od 30 dana od dana završetka projekta, a po potrebi  dužan je Ministarstvu svakodobno omogućiti uvid u dokumentaciju i realizaciju projekta</w:t>
      </w:r>
      <w:r w:rsidR="004637A7">
        <w:rPr>
          <w:rFonts w:eastAsia="SimSun"/>
          <w:kern w:val="1"/>
          <w:sz w:val="24"/>
          <w:szCs w:val="24"/>
          <w:lang w:eastAsia="zh-CN" w:bidi="hi-IN"/>
        </w:rPr>
        <w:t>: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34CE5F02" w14:textId="611CC961" w:rsidR="00D8674B" w:rsidRPr="00EF33E6" w:rsidRDefault="00D8674B" w:rsidP="00D8674B">
      <w:pPr>
        <w:pStyle w:val="Standarduser"/>
        <w:spacing w:line="276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a) </w:t>
      </w:r>
      <w:r w:rsidR="004637A7">
        <w:rPr>
          <w:rFonts w:eastAsia="SimSun"/>
          <w:kern w:val="1"/>
          <w:sz w:val="24"/>
          <w:szCs w:val="24"/>
          <w:lang w:eastAsia="zh-CN" w:bidi="hi-IN"/>
        </w:rPr>
        <w:t>f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inansijski izvještaj obavezno sadrži kopije originalnih fiskalnih i ostalih propisanih računovodstvenih isprava za sve troškove nastale po odobrenom projektu u skladu sa važećim zakonskim propisima koji reguliraju ovu oblast; </w:t>
      </w:r>
    </w:p>
    <w:p w14:paraId="6C1F95B5" w14:textId="7F3D1032" w:rsidR="00D8674B" w:rsidRPr="00EF33E6" w:rsidRDefault="00D8674B" w:rsidP="00D8674B">
      <w:pPr>
        <w:pStyle w:val="Standarduser"/>
        <w:spacing w:line="276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b) </w:t>
      </w:r>
      <w:r w:rsidR="004637A7">
        <w:rPr>
          <w:rFonts w:eastAsia="SimSun"/>
          <w:kern w:val="1"/>
          <w:sz w:val="24"/>
          <w:szCs w:val="24"/>
          <w:lang w:eastAsia="zh-CN" w:bidi="hi-IN"/>
        </w:rPr>
        <w:t>n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projekata; </w:t>
      </w:r>
    </w:p>
    <w:p w14:paraId="12BF339F" w14:textId="77777777" w:rsidR="00D8674B" w:rsidRPr="00EF33E6" w:rsidRDefault="00D8674B" w:rsidP="00D8674B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omogući Ministarstvu kontrolu namjenskog utroška sredstava; </w:t>
      </w:r>
    </w:p>
    <w:p w14:paraId="53CBAD92" w14:textId="291DEFBD" w:rsidR="00D8674B" w:rsidRPr="003A5179" w:rsidRDefault="00D8674B" w:rsidP="003A5179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najkasnije 30 dana od nastupanja roka koji je projektom predviđen za realizaciju projektnih aktivnosti dostavi finalni (integralni) pisani izvještaj o utrošku odobrenih sredstava. </w:t>
      </w:r>
    </w:p>
    <w:bookmarkEnd w:id="1"/>
    <w:p w14:paraId="47CE8E2F" w14:textId="77777777" w:rsidR="00D8674B" w:rsidRPr="00E17FC0" w:rsidRDefault="00D8674B" w:rsidP="00D8674B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5A317A3D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372B55D8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4891796" w14:textId="77777777" w:rsidR="00D8674B" w:rsidRDefault="00D8674B" w:rsidP="00D8674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6A5AA058" w14:textId="6F89634D" w:rsidR="00D8674B" w:rsidRPr="005911BC" w:rsidRDefault="00D8674B" w:rsidP="00D8674B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637A7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p w14:paraId="31C63B6B" w14:textId="77777777" w:rsidR="00D8674B" w:rsidRPr="00B1640B" w:rsidRDefault="00D8674B" w:rsidP="00D8674B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1CE23D7B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E5D67B5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5060644B" w14:textId="77777777" w:rsidR="00D8674B" w:rsidRPr="00B1640B" w:rsidRDefault="00D8674B" w:rsidP="00D8674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1CF46D69" w14:textId="2D1E2A4E" w:rsidR="00D8674B" w:rsidRPr="00B1640B" w:rsidRDefault="00D8674B" w:rsidP="00D8674B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3A5179">
        <w:rPr>
          <w:rFonts w:cs="Times New Roman"/>
          <w:sz w:val="24"/>
          <w:szCs w:val="24"/>
        </w:rPr>
        <w:t xml:space="preserve"> Jedinstveni</w:t>
      </w:r>
      <w:r w:rsidRPr="00B1640B">
        <w:rPr>
          <w:rFonts w:cs="Times New Roman"/>
          <w:sz w:val="24"/>
          <w:szCs w:val="24"/>
        </w:rPr>
        <w:t xml:space="preserve"> račun </w:t>
      </w:r>
      <w:r w:rsidR="003A5179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6A1E47">
        <w:rPr>
          <w:rFonts w:cs="Times New Roman"/>
          <w:sz w:val="24"/>
          <w:szCs w:val="24"/>
        </w:rPr>
        <w:t xml:space="preserve">; </w:t>
      </w:r>
    </w:p>
    <w:p w14:paraId="681618A7" w14:textId="414E4E53" w:rsidR="00D8674B" w:rsidRDefault="00D8674B" w:rsidP="00D8674B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6A1E47">
        <w:rPr>
          <w:rFonts w:cs="Times New Roman"/>
          <w:sz w:val="24"/>
          <w:szCs w:val="24"/>
        </w:rPr>
        <w:t xml:space="preserve">; </w:t>
      </w:r>
    </w:p>
    <w:p w14:paraId="32BCB1C2" w14:textId="7F28F163" w:rsidR="00D8674B" w:rsidRPr="002A278D" w:rsidRDefault="00D8674B" w:rsidP="00D8674B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4637A7">
        <w:t>Dobitnik</w:t>
      </w:r>
      <w:proofErr w:type="spellEnd"/>
      <w:r w:rsidR="004637A7">
        <w:t xml:space="preserve"> </w:t>
      </w:r>
      <w:proofErr w:type="spellStart"/>
      <w:r w:rsidR="004637A7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6A1E47">
        <w:t xml:space="preserve">; </w:t>
      </w:r>
    </w:p>
    <w:p w14:paraId="360280FE" w14:textId="701C1BCD" w:rsidR="00D8674B" w:rsidRPr="003A5179" w:rsidRDefault="00D8674B" w:rsidP="003A5179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</w:p>
    <w:p w14:paraId="191B7129" w14:textId="77777777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4CD0E00D" w14:textId="77777777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430285F" w14:textId="57973C2C" w:rsidR="00D8674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3A5179" w:rsidRPr="003A5179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4689693A" w14:textId="77777777" w:rsidR="00D8674B" w:rsidRPr="00036590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96B010" w14:textId="77777777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4FED0F0F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54678398" w14:textId="77777777" w:rsidR="00D8674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2230538F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30259A9" w14:textId="2AD544A1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2D5164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7C367185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FAE064F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6234DC70" w14:textId="77777777" w:rsidR="00D8674B" w:rsidRPr="00B1640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F9A96E" w14:textId="77777777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4E5944A" w14:textId="3FC4BDB8" w:rsidR="00D8674B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2D5164"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6769E9F" w14:textId="77777777" w:rsidR="00D8674B" w:rsidRPr="00B02DD6" w:rsidRDefault="00D8674B" w:rsidP="00D8674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FAFF507" w14:textId="77777777" w:rsidR="00D8674B" w:rsidRDefault="00D8674B" w:rsidP="00D867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6372306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E22EAF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0482D8E1" w:rsidR="00B02DD6" w:rsidRDefault="00E22EAF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2"/>
    <w:p w14:paraId="22390F17" w14:textId="09E94608" w:rsidR="008F71F1" w:rsidRPr="00D8674B" w:rsidRDefault="008F71F1" w:rsidP="00D8674B">
      <w:pPr>
        <w:pStyle w:val="Standarduser"/>
        <w:jc w:val="both"/>
        <w:rPr>
          <w:rFonts w:cs="Times New Roman"/>
        </w:rPr>
      </w:pPr>
    </w:p>
    <w:p w14:paraId="08AD0F8E" w14:textId="77777777" w:rsidR="003A5179" w:rsidRDefault="003A5179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8497A37" w14:textId="77777777" w:rsidR="003A5179" w:rsidRDefault="003A5179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19EB7000" w14:textId="77777777" w:rsidR="003A5179" w:rsidRDefault="003A5179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0BF8DB15" w14:textId="77777777" w:rsidR="003A5179" w:rsidRDefault="003A5179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1380D2B" w14:textId="77777777" w:rsidR="003A5179" w:rsidRDefault="003A5179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22EA6CA7" w14:textId="64F97630" w:rsidR="008F71F1" w:rsidRDefault="008F71F1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P</w:t>
      </w:r>
      <w:r w:rsidR="00483C48">
        <w:rPr>
          <w:i w:val="0"/>
          <w:sz w:val="24"/>
          <w:szCs w:val="24"/>
          <w:lang w:val="bs-Latn-BA"/>
        </w:rPr>
        <w:t xml:space="preserve">OLJOPRIVREDNO-PREHRAMBENI </w:t>
      </w:r>
      <w:r w:rsidR="00D8674B">
        <w:rPr>
          <w:i w:val="0"/>
          <w:sz w:val="24"/>
          <w:szCs w:val="24"/>
          <w:lang w:val="bs-Latn-BA"/>
        </w:rPr>
        <w:t xml:space="preserve">                                      VODITELJ PROJEKTA</w:t>
      </w:r>
    </w:p>
    <w:p w14:paraId="230F7A04" w14:textId="37B250B5" w:rsidR="00D8674B" w:rsidRDefault="003A5179" w:rsidP="00D8674B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       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</w:p>
    <w:p w14:paraId="457E3A9A" w14:textId="128860D8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0F646A94" w14:textId="28474657" w:rsidR="00D8674B" w:rsidRDefault="00780117" w:rsidP="00D8674B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FF3EFA">
        <w:rPr>
          <w:iCs/>
          <w:sz w:val="24"/>
          <w:szCs w:val="24"/>
          <w:lang w:val="bs-Latn-BA"/>
        </w:rPr>
        <w:t xml:space="preserve">       </w:t>
      </w:r>
      <w:r w:rsidR="00E22EAF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483C48">
        <w:rPr>
          <w:iCs/>
          <w:sz w:val="24"/>
          <w:szCs w:val="24"/>
          <w:lang w:val="bs-Latn-BA"/>
        </w:rPr>
        <w:t>Muhamed Brka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</w:t>
      </w:r>
      <w:r w:rsidR="00D8674B">
        <w:rPr>
          <w:iCs/>
          <w:sz w:val="24"/>
          <w:szCs w:val="24"/>
          <w:lang w:val="bs-Latn-BA"/>
        </w:rPr>
        <w:t xml:space="preserve">                             Doc.dr. Tarik Dizdarević</w:t>
      </w:r>
    </w:p>
    <w:p w14:paraId="6D2130D0" w14:textId="1A596411" w:rsidR="00D8674B" w:rsidRDefault="00D8674B" w:rsidP="00D8674B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52AFE7B" w14:textId="2D5A9CD1" w:rsidR="00780117" w:rsidRDefault="005613BD" w:rsidP="00BC5594">
      <w:pPr>
        <w:pStyle w:val="Title"/>
        <w:jc w:val="left"/>
        <w:rPr>
          <w:iCs/>
          <w:sz w:val="24"/>
          <w:szCs w:val="24"/>
          <w:lang w:val="bs-Latn-BA"/>
        </w:rPr>
      </w:pPr>
      <w:r w:rsidRPr="00780117">
        <w:rPr>
          <w:iCs/>
          <w:sz w:val="24"/>
          <w:szCs w:val="24"/>
          <w:lang w:val="bs-Latn-BA"/>
        </w:rPr>
        <w:t xml:space="preserve">           </w:t>
      </w:r>
      <w:r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>
        <w:rPr>
          <w:iCs/>
          <w:sz w:val="24"/>
          <w:szCs w:val="24"/>
          <w:lang w:val="bs-Latn-BA"/>
        </w:rPr>
        <w:t xml:space="preserve">     </w:t>
      </w: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C10F" w14:textId="77777777" w:rsidR="003A19DA" w:rsidRDefault="003A19DA">
      <w:r>
        <w:separator/>
      </w:r>
    </w:p>
  </w:endnote>
  <w:endnote w:type="continuationSeparator" w:id="0">
    <w:p w14:paraId="4444D137" w14:textId="77777777" w:rsidR="003A19DA" w:rsidRDefault="003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532D" w14:textId="77777777" w:rsidR="003A19DA" w:rsidRDefault="003A19DA">
      <w:r>
        <w:separator/>
      </w:r>
    </w:p>
  </w:footnote>
  <w:footnote w:type="continuationSeparator" w:id="0">
    <w:p w14:paraId="2682D203" w14:textId="77777777" w:rsidR="003A19DA" w:rsidRDefault="003A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49B038F2"/>
    <w:lvl w:ilvl="0" w:tplc="1DB4E2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2FE4"/>
    <w:rsid w:val="00080B38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63E42"/>
    <w:rsid w:val="001731C3"/>
    <w:rsid w:val="001748CD"/>
    <w:rsid w:val="00181CF5"/>
    <w:rsid w:val="00182DCD"/>
    <w:rsid w:val="001963CB"/>
    <w:rsid w:val="001A6813"/>
    <w:rsid w:val="001B08DB"/>
    <w:rsid w:val="001B4544"/>
    <w:rsid w:val="001E1470"/>
    <w:rsid w:val="001E1A9B"/>
    <w:rsid w:val="001E316D"/>
    <w:rsid w:val="001E5A94"/>
    <w:rsid w:val="001F081D"/>
    <w:rsid w:val="0020532E"/>
    <w:rsid w:val="00213D01"/>
    <w:rsid w:val="00232C7A"/>
    <w:rsid w:val="00232F4A"/>
    <w:rsid w:val="0026769F"/>
    <w:rsid w:val="002766B9"/>
    <w:rsid w:val="002A69A9"/>
    <w:rsid w:val="002B5151"/>
    <w:rsid w:val="002D5164"/>
    <w:rsid w:val="002D5B29"/>
    <w:rsid w:val="002E4758"/>
    <w:rsid w:val="00300533"/>
    <w:rsid w:val="00305DD4"/>
    <w:rsid w:val="00311859"/>
    <w:rsid w:val="00317AB9"/>
    <w:rsid w:val="00322B2A"/>
    <w:rsid w:val="0033590D"/>
    <w:rsid w:val="0036719A"/>
    <w:rsid w:val="003671DC"/>
    <w:rsid w:val="00375574"/>
    <w:rsid w:val="00385241"/>
    <w:rsid w:val="00385DFD"/>
    <w:rsid w:val="003A19DA"/>
    <w:rsid w:val="003A5179"/>
    <w:rsid w:val="003B7F61"/>
    <w:rsid w:val="003D5DB8"/>
    <w:rsid w:val="003D7D39"/>
    <w:rsid w:val="00406F5B"/>
    <w:rsid w:val="004177E5"/>
    <w:rsid w:val="004637A7"/>
    <w:rsid w:val="004827D6"/>
    <w:rsid w:val="00483C48"/>
    <w:rsid w:val="00486034"/>
    <w:rsid w:val="004921B6"/>
    <w:rsid w:val="004A3933"/>
    <w:rsid w:val="004A61F7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0D83"/>
    <w:rsid w:val="00536302"/>
    <w:rsid w:val="005537D6"/>
    <w:rsid w:val="00556A03"/>
    <w:rsid w:val="005613BD"/>
    <w:rsid w:val="00562975"/>
    <w:rsid w:val="005757A0"/>
    <w:rsid w:val="005823DB"/>
    <w:rsid w:val="005972E6"/>
    <w:rsid w:val="005E463F"/>
    <w:rsid w:val="0060157F"/>
    <w:rsid w:val="006021F1"/>
    <w:rsid w:val="00603430"/>
    <w:rsid w:val="006046EC"/>
    <w:rsid w:val="00604702"/>
    <w:rsid w:val="006064D0"/>
    <w:rsid w:val="006403EA"/>
    <w:rsid w:val="0069052C"/>
    <w:rsid w:val="00696D94"/>
    <w:rsid w:val="006A1E47"/>
    <w:rsid w:val="006F231D"/>
    <w:rsid w:val="006F26F5"/>
    <w:rsid w:val="007028E4"/>
    <w:rsid w:val="00710688"/>
    <w:rsid w:val="00740D72"/>
    <w:rsid w:val="00741C9D"/>
    <w:rsid w:val="00760062"/>
    <w:rsid w:val="00764AF3"/>
    <w:rsid w:val="00766A58"/>
    <w:rsid w:val="0077067C"/>
    <w:rsid w:val="00780117"/>
    <w:rsid w:val="007823D1"/>
    <w:rsid w:val="007C0BA1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834EF"/>
    <w:rsid w:val="008938D0"/>
    <w:rsid w:val="008A0A80"/>
    <w:rsid w:val="008A0BEE"/>
    <w:rsid w:val="008B3E35"/>
    <w:rsid w:val="008B41F5"/>
    <w:rsid w:val="008C3B70"/>
    <w:rsid w:val="008D6DD2"/>
    <w:rsid w:val="008E5F96"/>
    <w:rsid w:val="008F338F"/>
    <w:rsid w:val="008F71F1"/>
    <w:rsid w:val="00905EB8"/>
    <w:rsid w:val="009250DD"/>
    <w:rsid w:val="0093600E"/>
    <w:rsid w:val="00954D20"/>
    <w:rsid w:val="00973ABD"/>
    <w:rsid w:val="00982257"/>
    <w:rsid w:val="00985BA1"/>
    <w:rsid w:val="00992C4E"/>
    <w:rsid w:val="0099385C"/>
    <w:rsid w:val="00995057"/>
    <w:rsid w:val="009A13AA"/>
    <w:rsid w:val="009A6C06"/>
    <w:rsid w:val="009C43A5"/>
    <w:rsid w:val="009D6D42"/>
    <w:rsid w:val="009E3796"/>
    <w:rsid w:val="00A07EC7"/>
    <w:rsid w:val="00A14709"/>
    <w:rsid w:val="00A21F93"/>
    <w:rsid w:val="00A36F5C"/>
    <w:rsid w:val="00A45A99"/>
    <w:rsid w:val="00A552E5"/>
    <w:rsid w:val="00A647E0"/>
    <w:rsid w:val="00A81440"/>
    <w:rsid w:val="00A95981"/>
    <w:rsid w:val="00A97E66"/>
    <w:rsid w:val="00AA3F18"/>
    <w:rsid w:val="00AA4559"/>
    <w:rsid w:val="00AA50A7"/>
    <w:rsid w:val="00AD7289"/>
    <w:rsid w:val="00AE552A"/>
    <w:rsid w:val="00AF30E6"/>
    <w:rsid w:val="00B02DD6"/>
    <w:rsid w:val="00B042F7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15147"/>
    <w:rsid w:val="00C23752"/>
    <w:rsid w:val="00C34CF1"/>
    <w:rsid w:val="00C368B1"/>
    <w:rsid w:val="00C61DC7"/>
    <w:rsid w:val="00C82F33"/>
    <w:rsid w:val="00C93AFB"/>
    <w:rsid w:val="00CE2D24"/>
    <w:rsid w:val="00CE7D7A"/>
    <w:rsid w:val="00D411ED"/>
    <w:rsid w:val="00D54575"/>
    <w:rsid w:val="00D567E2"/>
    <w:rsid w:val="00D818D8"/>
    <w:rsid w:val="00D822CF"/>
    <w:rsid w:val="00D865DC"/>
    <w:rsid w:val="00D8674B"/>
    <w:rsid w:val="00DA4049"/>
    <w:rsid w:val="00DA6E91"/>
    <w:rsid w:val="00DD145B"/>
    <w:rsid w:val="00DE6B69"/>
    <w:rsid w:val="00DF66A9"/>
    <w:rsid w:val="00E1449C"/>
    <w:rsid w:val="00E17FC0"/>
    <w:rsid w:val="00E22EAF"/>
    <w:rsid w:val="00E270ED"/>
    <w:rsid w:val="00E27DB7"/>
    <w:rsid w:val="00E67CB7"/>
    <w:rsid w:val="00E73D35"/>
    <w:rsid w:val="00E9264F"/>
    <w:rsid w:val="00EB0848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72B97"/>
    <w:rsid w:val="00F730C9"/>
    <w:rsid w:val="00FC3AFB"/>
    <w:rsid w:val="00FD5FFE"/>
    <w:rsid w:val="00FE20C8"/>
    <w:rsid w:val="00FE4646"/>
    <w:rsid w:val="00FE4C31"/>
    <w:rsid w:val="00FF05D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18</cp:revision>
  <cp:lastPrinted>2021-11-18T11:24:00Z</cp:lastPrinted>
  <dcterms:created xsi:type="dcterms:W3CDTF">2021-11-17T12:16:00Z</dcterms:created>
  <dcterms:modified xsi:type="dcterms:W3CDTF">2021-11-18T11:24:00Z</dcterms:modified>
</cp:coreProperties>
</file>