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Pr="00084C7B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420C6712" w:rsidR="00CE2D24" w:rsidRPr="00084C7B" w:rsidRDefault="00C82F33" w:rsidP="00CE2D24">
      <w:pPr>
        <w:pStyle w:val="Standard"/>
        <w:rPr>
          <w:sz w:val="24"/>
          <w:szCs w:val="24"/>
        </w:rPr>
      </w:pPr>
      <w:r w:rsidRPr="00084C7B">
        <w:rPr>
          <w:sz w:val="24"/>
          <w:szCs w:val="24"/>
        </w:rPr>
        <w:t xml:space="preserve">Broj: </w:t>
      </w:r>
      <w:r w:rsidR="00B65F07" w:rsidRPr="00084C7B">
        <w:rPr>
          <w:sz w:val="24"/>
          <w:szCs w:val="24"/>
        </w:rPr>
        <w:t>27</w:t>
      </w:r>
      <w:r w:rsidR="009B2654" w:rsidRPr="00084C7B">
        <w:rPr>
          <w:sz w:val="24"/>
          <w:szCs w:val="24"/>
        </w:rPr>
        <w:t>-</w:t>
      </w:r>
      <w:r w:rsidR="00B65F07" w:rsidRPr="00084C7B">
        <w:rPr>
          <w:sz w:val="24"/>
          <w:szCs w:val="24"/>
        </w:rPr>
        <w:t>02-11-4124</w:t>
      </w:r>
      <w:r w:rsidR="0074670C" w:rsidRPr="00084C7B">
        <w:rPr>
          <w:sz w:val="24"/>
          <w:szCs w:val="24"/>
        </w:rPr>
        <w:t>6</w:t>
      </w:r>
      <w:r w:rsidR="00B65F07" w:rsidRPr="00084C7B">
        <w:rPr>
          <w:sz w:val="24"/>
          <w:szCs w:val="24"/>
        </w:rPr>
        <w:t>/21</w:t>
      </w:r>
    </w:p>
    <w:p w14:paraId="50764254" w14:textId="613E6219" w:rsidR="00CE2D24" w:rsidRPr="00084C7B" w:rsidRDefault="00B55E26" w:rsidP="00CE2D24">
      <w:pPr>
        <w:pStyle w:val="Standard"/>
        <w:rPr>
          <w:sz w:val="24"/>
          <w:szCs w:val="24"/>
        </w:rPr>
      </w:pPr>
      <w:r w:rsidRPr="00084C7B">
        <w:rPr>
          <w:sz w:val="24"/>
          <w:szCs w:val="24"/>
        </w:rPr>
        <w:t>Sarajevo,</w:t>
      </w:r>
      <w:r w:rsidR="00593167" w:rsidRPr="00084C7B">
        <w:rPr>
          <w:sz w:val="24"/>
          <w:szCs w:val="24"/>
        </w:rPr>
        <w:t xml:space="preserve"> 19.11</w:t>
      </w:r>
      <w:r w:rsidR="0005694D" w:rsidRPr="00084C7B">
        <w:rPr>
          <w:sz w:val="24"/>
          <w:szCs w:val="24"/>
        </w:rPr>
        <w:t>.</w:t>
      </w:r>
      <w:r w:rsidR="00CE2D24" w:rsidRPr="00084C7B">
        <w:rPr>
          <w:sz w:val="24"/>
          <w:szCs w:val="24"/>
        </w:rPr>
        <w:t>2021. godine</w:t>
      </w:r>
    </w:p>
    <w:p w14:paraId="63DB688E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7346F9D5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04EB4FF3" w14:textId="7777777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00F6F01" w14:textId="6F6B4C02" w:rsidR="00C82F33" w:rsidRPr="00F32A0D" w:rsidRDefault="00C82F33" w:rsidP="00F32A0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naučnoistraživačkih/umjetničkoistraživačkih/istraživačkorazvojnih              projekata </w:t>
      </w:r>
      <w:r w:rsidR="00C458C2">
        <w:rPr>
          <w:rFonts w:cs="Times New Roman"/>
          <w:b/>
          <w:sz w:val="24"/>
        </w:rPr>
        <w:t>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7B226362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03275960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593167">
        <w:rPr>
          <w:rFonts w:cs="Times New Roman"/>
          <w:sz w:val="24"/>
          <w:szCs w:val="24"/>
        </w:rPr>
        <w:t xml:space="preserve"> 19.11</w:t>
      </w:r>
      <w:r w:rsidR="0005694D">
        <w:rPr>
          <w:rFonts w:cs="Times New Roman"/>
          <w:sz w:val="24"/>
          <w:szCs w:val="24"/>
        </w:rPr>
        <w:t>.</w:t>
      </w:r>
      <w:r w:rsidR="00273BE1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B1EE73A" w14:textId="67A8822B" w:rsidR="00C82F33" w:rsidRPr="00C82F33" w:rsidRDefault="00E824C6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2A13F7">
        <w:rPr>
          <w:rFonts w:cs="Times New Roman"/>
          <w:b/>
          <w:sz w:val="24"/>
          <w:szCs w:val="24"/>
        </w:rPr>
        <w:t>MINISTARSTVO ZA NAUKU, VISOKO OBRAZOVANJE I MLADE KANTONA SARAJEVO</w:t>
      </w:r>
      <w:r w:rsidR="00D27895">
        <w:rPr>
          <w:rFonts w:cs="Times New Roman"/>
          <w:b/>
          <w:sz w:val="24"/>
          <w:szCs w:val="24"/>
        </w:rPr>
        <w:t xml:space="preserve"> </w:t>
      </w:r>
      <w:r w:rsidR="00D27895" w:rsidRPr="002A13F7">
        <w:rPr>
          <w:rFonts w:cs="Times New Roman"/>
          <w:b/>
          <w:sz w:val="24"/>
          <w:szCs w:val="24"/>
        </w:rPr>
        <w:t>(u daljnjem tekstu: Ministarstvo)</w:t>
      </w:r>
      <w:r w:rsidR="00D27895">
        <w:rPr>
          <w:rFonts w:cs="Times New Roman"/>
          <w:sz w:val="24"/>
          <w:szCs w:val="24"/>
        </w:rPr>
        <w:t>,</w:t>
      </w:r>
      <w:r w:rsidR="00C82F33" w:rsidRPr="002A13F7">
        <w:rPr>
          <w:rFonts w:cs="Times New Roman"/>
          <w:b/>
          <w:sz w:val="24"/>
          <w:szCs w:val="24"/>
        </w:rPr>
        <w:t xml:space="preserve"> ul. Reisa Džemaludina Čauševića br.</w:t>
      </w:r>
      <w:r w:rsidR="00533942" w:rsidRPr="002A13F7">
        <w:rPr>
          <w:rFonts w:cs="Times New Roman"/>
          <w:b/>
          <w:sz w:val="24"/>
          <w:szCs w:val="24"/>
        </w:rPr>
        <w:t xml:space="preserve"> </w:t>
      </w:r>
      <w:r w:rsidR="00C82F33" w:rsidRPr="002A13F7">
        <w:rPr>
          <w:rFonts w:cs="Times New Roman"/>
          <w:b/>
          <w:sz w:val="24"/>
          <w:szCs w:val="24"/>
        </w:rPr>
        <w:t>l, koje zastupa ministrica</w:t>
      </w:r>
      <w:r w:rsidR="00C53E1B" w:rsidRPr="002A13F7">
        <w:rPr>
          <w:rFonts w:cs="Times New Roman"/>
          <w:b/>
          <w:sz w:val="24"/>
          <w:szCs w:val="24"/>
        </w:rPr>
        <w:t xml:space="preserve"> </w:t>
      </w:r>
      <w:r w:rsidR="002A13F7" w:rsidRPr="002A13F7">
        <w:rPr>
          <w:rFonts w:cs="Times New Roman"/>
          <w:b/>
          <w:sz w:val="24"/>
          <w:szCs w:val="24"/>
        </w:rPr>
        <w:t>p</w:t>
      </w:r>
      <w:r w:rsidR="00C53E1B" w:rsidRPr="002A13F7">
        <w:rPr>
          <w:rFonts w:cs="Times New Roman"/>
          <w:b/>
          <w:sz w:val="24"/>
          <w:szCs w:val="24"/>
        </w:rPr>
        <w:t>rof.dr. Aleksandra Nikolić</w:t>
      </w:r>
      <w:r w:rsidR="002A13F7" w:rsidRPr="002A13F7">
        <w:rPr>
          <w:rFonts w:cs="Times New Roman"/>
          <w:b/>
          <w:sz w:val="24"/>
          <w:szCs w:val="24"/>
        </w:rPr>
        <w:t xml:space="preserve"> </w:t>
      </w:r>
      <w:r w:rsidR="00C82F33" w:rsidRPr="00C82F33">
        <w:rPr>
          <w:rFonts w:cs="Times New Roman"/>
          <w:sz w:val="24"/>
          <w:szCs w:val="24"/>
        </w:rPr>
        <w:t>i</w:t>
      </w:r>
    </w:p>
    <w:p w14:paraId="4B99939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FE50C82" w14:textId="717DBEB1" w:rsidR="0074670C" w:rsidRPr="009B2654" w:rsidRDefault="00E824C6" w:rsidP="0074670C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INTERNACIONALNI UNIVERZITET U </w:t>
      </w:r>
      <w:r w:rsidRPr="009B2654">
        <w:rPr>
          <w:rFonts w:cs="Times New Roman"/>
          <w:b/>
          <w:sz w:val="24"/>
          <w:szCs w:val="24"/>
        </w:rPr>
        <w:t>SARAJEVU</w:t>
      </w:r>
      <w:r w:rsidR="00D27895">
        <w:rPr>
          <w:rFonts w:cs="Times New Roman"/>
          <w:b/>
          <w:sz w:val="24"/>
          <w:szCs w:val="24"/>
        </w:rPr>
        <w:t xml:space="preserve"> </w:t>
      </w:r>
      <w:r w:rsidR="00D27895" w:rsidRPr="009B2654">
        <w:rPr>
          <w:rFonts w:cs="Times New Roman"/>
          <w:b/>
          <w:sz w:val="24"/>
          <w:szCs w:val="24"/>
        </w:rPr>
        <w:t>(u daljnjem tekstu: Dobitnik sredstava),</w:t>
      </w:r>
      <w:r w:rsidR="00D27895">
        <w:rPr>
          <w:rFonts w:cs="Times New Roman"/>
          <w:b/>
          <w:sz w:val="24"/>
          <w:szCs w:val="24"/>
        </w:rPr>
        <w:t xml:space="preserve"> </w:t>
      </w:r>
      <w:r w:rsidR="0074670C" w:rsidRPr="009B2654">
        <w:rPr>
          <w:rFonts w:cs="Times New Roman"/>
          <w:b/>
          <w:sz w:val="24"/>
          <w:szCs w:val="24"/>
        </w:rPr>
        <w:t xml:space="preserve">ul. Hrasnička cesta 15, Sarajevo ID broj: 4200877730003, koji zastupa rektor </w:t>
      </w:r>
      <w:r w:rsidR="00C458C2" w:rsidRPr="009B2654">
        <w:rPr>
          <w:rFonts w:cs="Times New Roman"/>
          <w:b/>
          <w:sz w:val="24"/>
          <w:szCs w:val="24"/>
        </w:rPr>
        <w:t>p</w:t>
      </w:r>
      <w:r w:rsidR="0074670C" w:rsidRPr="009B2654">
        <w:rPr>
          <w:rFonts w:cs="Times New Roman"/>
          <w:b/>
          <w:sz w:val="24"/>
          <w:szCs w:val="24"/>
        </w:rPr>
        <w:t>rof. dr. Ahmet Yildirim.</w:t>
      </w:r>
    </w:p>
    <w:p w14:paraId="32BE1B31" w14:textId="262C7C3A" w:rsidR="00D4355F" w:rsidRDefault="00D4355F" w:rsidP="00D4355F">
      <w:pPr>
        <w:pStyle w:val="ListParagraph"/>
        <w:rPr>
          <w:b/>
        </w:rPr>
      </w:pPr>
    </w:p>
    <w:p w14:paraId="13A6963E" w14:textId="77777777" w:rsidR="00DA682B" w:rsidRDefault="00DA682B" w:rsidP="00D4355F">
      <w:pPr>
        <w:pStyle w:val="ListParagraph"/>
        <w:rPr>
          <w:b/>
        </w:rPr>
      </w:pPr>
    </w:p>
    <w:p w14:paraId="646C411C" w14:textId="77777777" w:rsidR="00D4355F" w:rsidRDefault="00D4355F" w:rsidP="00D4355F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280AC662" w14:textId="77777777" w:rsidR="00D4355F" w:rsidRPr="00BD286F" w:rsidRDefault="00D4355F" w:rsidP="00D4355F">
      <w:pPr>
        <w:jc w:val="both"/>
        <w:rPr>
          <w:b/>
          <w:bCs/>
          <w:i/>
          <w:color w:val="000000" w:themeColor="text1"/>
          <w:lang w:val="bs-Latn-BA"/>
        </w:rPr>
      </w:pPr>
    </w:p>
    <w:p w14:paraId="40697711" w14:textId="2CB04D48" w:rsidR="00D4355F" w:rsidRDefault="00D4355F" w:rsidP="00D4355F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Programa utroška sredstava tekućih i kapitalnih transfera utvrđenih u Budžetu Kantona Sarajevo za 2021.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  31/21)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Odluke o preraspodjeli sredstava za podršku naučnoistraživačkoj djelatnosti na području Kantona Sarajevo za 2021. 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</w:t>
      </w:r>
      <w:r w:rsidR="009B265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godine.</w:t>
      </w:r>
    </w:p>
    <w:p w14:paraId="09EBB652" w14:textId="4225F181" w:rsidR="00D4355F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4AEBF60" w14:textId="7EF093B9" w:rsidR="00D4355F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6E6015D8" w14:textId="77777777" w:rsidR="00D4355F" w:rsidRPr="00F32A0D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2F9142F" w14:textId="77777777" w:rsidR="00D4355F" w:rsidRDefault="00D435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7BF2B66" w14:textId="30DA4FFB" w:rsidR="00D4355F" w:rsidRDefault="00D435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23B2381" w14:textId="71CDE51A" w:rsidR="00DA682B" w:rsidRDefault="00DA682B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21DE9CE" w14:textId="77777777" w:rsidR="0074670C" w:rsidRDefault="0074670C" w:rsidP="00045735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961A172" w14:textId="0B060C98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lastRenderedPageBreak/>
        <w:t>Član 1.</w:t>
      </w:r>
    </w:p>
    <w:p w14:paraId="2A41205E" w14:textId="327E9499" w:rsidR="00FD54FA" w:rsidRDefault="00FD54F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3D177205" w14:textId="77777777" w:rsidR="008D10E4" w:rsidRPr="00C82F33" w:rsidRDefault="008D10E4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3A2AA8" w14:textId="4C17812B" w:rsidR="00D4355F" w:rsidRPr="00DC1E0B" w:rsidRDefault="00D4355F" w:rsidP="00D4355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045735">
        <w:rPr>
          <w:rFonts w:cs="Times New Roman"/>
          <w:sz w:val="24"/>
          <w:szCs w:val="24"/>
        </w:rPr>
        <w:t xml:space="preserve">Predmet ovog </w:t>
      </w:r>
      <w:r w:rsidRPr="00976853">
        <w:rPr>
          <w:rFonts w:cs="Times New Roman"/>
          <w:sz w:val="24"/>
          <w:szCs w:val="24"/>
        </w:rPr>
        <w:t>ugovora je dodjela finansijskih sredstava</w:t>
      </w:r>
      <w:r w:rsidR="00666EA2" w:rsidRPr="00976853">
        <w:rPr>
          <w:rFonts w:cs="Times New Roman"/>
          <w:sz w:val="24"/>
          <w:szCs w:val="24"/>
        </w:rPr>
        <w:t xml:space="preserve"> Internacionalnom univerzitetu u Sarajevu </w:t>
      </w:r>
      <w:r w:rsidRPr="00976853">
        <w:rPr>
          <w:rFonts w:cs="Times New Roman"/>
          <w:sz w:val="24"/>
          <w:szCs w:val="24"/>
        </w:rPr>
        <w:t>,  za sufinansiranje projekata</w:t>
      </w:r>
      <w:r w:rsidRPr="00976853">
        <w:rPr>
          <w:rFonts w:cs="Times New Roman"/>
          <w:b/>
          <w:sz w:val="24"/>
          <w:szCs w:val="24"/>
        </w:rPr>
        <w:t xml:space="preserve"> naučnoistraživačkih/umjetničkoistraživačkih i istraživačkorazvojnih projekata </w:t>
      </w:r>
      <w:r w:rsidR="006F4FD8" w:rsidRPr="00976853">
        <w:rPr>
          <w:rFonts w:cs="Times New Roman"/>
          <w:b/>
          <w:sz w:val="24"/>
          <w:szCs w:val="24"/>
        </w:rPr>
        <w:t>i programa iz Budžeta Kantona Sarajevo za 2021. godinu</w:t>
      </w:r>
      <w:r w:rsidRPr="00976853">
        <w:rPr>
          <w:rFonts w:cs="Times New Roman"/>
          <w:b/>
          <w:sz w:val="24"/>
          <w:szCs w:val="24"/>
        </w:rPr>
        <w:t xml:space="preserve">, </w:t>
      </w:r>
      <w:r w:rsidRPr="00976853">
        <w:rPr>
          <w:rFonts w:cs="Times New Roman"/>
          <w:sz w:val="24"/>
          <w:szCs w:val="24"/>
        </w:rPr>
        <w:t>u skladu sa Odlukom o utvrđivanju konačne  liste dobitnika sredstava broj: 27-02-11-12880-11.1-34/21 od 4. 11. 2021. godine, po Javnom pozivu Ministarstva za nauku, visoko obrazovanje i mlade Kantona Sarajevo, b</w:t>
      </w:r>
      <w:r w:rsidRPr="00976853">
        <w:rPr>
          <w:sz w:val="24"/>
          <w:szCs w:val="24"/>
        </w:rPr>
        <w:t>roj: 27-02-11-12880/21 od 25.05.2021. godine, a</w:t>
      </w:r>
      <w:r w:rsidRPr="00976853">
        <w:rPr>
          <w:rFonts w:cs="Times New Roman"/>
          <w:bCs/>
          <w:sz w:val="24"/>
          <w:szCs w:val="24"/>
        </w:rPr>
        <w:t xml:space="preserve"> za</w:t>
      </w:r>
      <w:r w:rsidRPr="00976853">
        <w:rPr>
          <w:rFonts w:cs="Times New Roman"/>
          <w:b/>
          <w:sz w:val="24"/>
          <w:szCs w:val="24"/>
        </w:rPr>
        <w:t xml:space="preserve"> PROGRAM 1</w:t>
      </w:r>
      <w:r w:rsidR="00666EA2" w:rsidRPr="00976853">
        <w:rPr>
          <w:rFonts w:cs="Times New Roman"/>
          <w:bCs/>
          <w:sz w:val="24"/>
          <w:szCs w:val="24"/>
        </w:rPr>
        <w:t xml:space="preserve"> i</w:t>
      </w:r>
      <w:r w:rsidR="00666EA2" w:rsidRPr="00976853">
        <w:rPr>
          <w:rFonts w:cs="Times New Roman"/>
          <w:b/>
          <w:sz w:val="24"/>
          <w:szCs w:val="24"/>
        </w:rPr>
        <w:t xml:space="preserve"> </w:t>
      </w:r>
      <w:r w:rsidR="00666EA2" w:rsidRPr="00976853">
        <w:rPr>
          <w:rFonts w:cs="Times New Roman"/>
          <w:bCs/>
          <w:sz w:val="24"/>
          <w:szCs w:val="24"/>
        </w:rPr>
        <w:t>to</w:t>
      </w:r>
      <w:r w:rsidR="00804BE1" w:rsidRPr="00976853">
        <w:rPr>
          <w:rFonts w:cs="Times New Roman"/>
          <w:bCs/>
          <w:sz w:val="24"/>
          <w:szCs w:val="24"/>
        </w:rPr>
        <w:t xml:space="preserve"> za proje</w:t>
      </w:r>
      <w:r w:rsidR="00145FC3" w:rsidRPr="00976853">
        <w:rPr>
          <w:rFonts w:cs="Times New Roman"/>
          <w:bCs/>
          <w:sz w:val="24"/>
          <w:szCs w:val="24"/>
        </w:rPr>
        <w:t>kat</w:t>
      </w:r>
      <w:r w:rsidR="00666EA2" w:rsidRPr="00976853">
        <w:rPr>
          <w:rFonts w:cs="Times New Roman"/>
          <w:bCs/>
          <w:sz w:val="24"/>
          <w:szCs w:val="24"/>
        </w:rPr>
        <w:t>:</w:t>
      </w:r>
    </w:p>
    <w:p w14:paraId="5892B8A9" w14:textId="77777777" w:rsidR="00C82F33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3245"/>
        <w:gridCol w:w="2166"/>
        <w:gridCol w:w="1610"/>
      </w:tblGrid>
      <w:tr w:rsidR="00666EA2" w:rsidRPr="00406F5B" w14:paraId="40ACDDBC" w14:textId="77777777" w:rsidTr="00666EA2">
        <w:trPr>
          <w:trHeight w:val="697"/>
        </w:trPr>
        <w:tc>
          <w:tcPr>
            <w:tcW w:w="135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C1B00" w14:textId="77777777" w:rsidR="00666EA2" w:rsidRPr="00406F5B" w:rsidRDefault="00666EA2" w:rsidP="00837667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8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49C41" w14:textId="77777777" w:rsidR="00666EA2" w:rsidRPr="00406F5B" w:rsidRDefault="00666EA2" w:rsidP="00837667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B2782" w14:textId="77777777" w:rsidR="00666EA2" w:rsidRPr="00406F5B" w:rsidRDefault="00666EA2" w:rsidP="00837667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22375B0E" w14:textId="77777777" w:rsidR="00666EA2" w:rsidRPr="00406F5B" w:rsidRDefault="00666EA2" w:rsidP="00837667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666EA2" w:rsidRPr="00406F5B" w14:paraId="234583FB" w14:textId="77777777" w:rsidTr="00666EA2">
        <w:trPr>
          <w:trHeight w:val="1404"/>
        </w:trPr>
        <w:tc>
          <w:tcPr>
            <w:tcW w:w="135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03FC4" w14:textId="5EE69BCF" w:rsidR="00666EA2" w:rsidRDefault="00666EA2" w:rsidP="00837667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Internacionalni univerzitet u Sarajevu</w:t>
            </w:r>
          </w:p>
          <w:p w14:paraId="1C4110FD" w14:textId="77777777" w:rsidR="00666EA2" w:rsidRDefault="00666EA2" w:rsidP="00666EA2">
            <w:pPr>
              <w:pStyle w:val="Standarduser"/>
              <w:jc w:val="center"/>
              <w:rPr>
                <w:rFonts w:cs="Times New Roman"/>
                <w:b/>
                <w:sz w:val="24"/>
              </w:rPr>
            </w:pPr>
          </w:p>
          <w:p w14:paraId="02EBE16F" w14:textId="2E340218" w:rsidR="00666EA2" w:rsidRPr="00666EA2" w:rsidRDefault="00666EA2" w:rsidP="00666EA2">
            <w:pPr>
              <w:pStyle w:val="Standarduser"/>
              <w:jc w:val="center"/>
              <w:rPr>
                <w:rFonts w:cs="Times New Roman"/>
                <w:bCs/>
                <w:sz w:val="24"/>
              </w:rPr>
            </w:pPr>
            <w:r w:rsidRPr="00666EA2">
              <w:rPr>
                <w:rFonts w:cs="Times New Roman"/>
                <w:bCs/>
                <w:sz w:val="24"/>
              </w:rPr>
              <w:t>Prof. dr. Ahmet Yildirim</w:t>
            </w:r>
          </w:p>
          <w:p w14:paraId="7402E4F5" w14:textId="77777777" w:rsidR="00666EA2" w:rsidRPr="00406F5B" w:rsidRDefault="00666EA2" w:rsidP="00837667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6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D3D2" w14:textId="77777777" w:rsidR="00666EA2" w:rsidRPr="00574E9E" w:rsidRDefault="00666EA2" w:rsidP="00666EA2">
            <w:pPr>
              <w:pStyle w:val="Standarduser"/>
              <w:spacing w:line="276" w:lineRule="auto"/>
              <w:jc w:val="center"/>
              <w:rPr>
                <w:sz w:val="24"/>
              </w:rPr>
            </w:pPr>
            <w:r w:rsidRPr="00574E9E">
              <w:rPr>
                <w:sz w:val="24"/>
              </w:rPr>
              <w:t>„</w:t>
            </w:r>
            <w:r>
              <w:rPr>
                <w:sz w:val="24"/>
              </w:rPr>
              <w:t>Disperzija aeropolutanata iz saobraćaja u uslovima temperaturne inverzije</w:t>
            </w:r>
            <w:r w:rsidRPr="00574E9E">
              <w:rPr>
                <w:sz w:val="24"/>
              </w:rPr>
              <w:t>“</w:t>
            </w:r>
          </w:p>
          <w:p w14:paraId="32433DDD" w14:textId="77777777" w:rsidR="00666EA2" w:rsidRPr="00406F5B" w:rsidRDefault="00666EA2" w:rsidP="00666EA2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916DC" w14:textId="03DA4B0C" w:rsidR="00666EA2" w:rsidRPr="00406F5B" w:rsidRDefault="00666EA2" w:rsidP="00837667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t>Prof.dr. Muhamed Hadžiabdić</w:t>
            </w:r>
          </w:p>
        </w:tc>
        <w:tc>
          <w:tcPr>
            <w:tcW w:w="836" w:type="pct"/>
            <w:vAlign w:val="center"/>
          </w:tcPr>
          <w:p w14:paraId="69DECC03" w14:textId="6A4DF5F1" w:rsidR="00666EA2" w:rsidRPr="00666EA2" w:rsidRDefault="00666EA2" w:rsidP="00837667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666EA2">
              <w:rPr>
                <w:bCs/>
              </w:rPr>
              <w:t>80.210,00 KM</w:t>
            </w:r>
          </w:p>
        </w:tc>
      </w:tr>
    </w:tbl>
    <w:p w14:paraId="15DAF432" w14:textId="77777777" w:rsidR="00C82F33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ab/>
      </w:r>
    </w:p>
    <w:p w14:paraId="13FC4BF9" w14:textId="77777777" w:rsidR="008A44E2" w:rsidRDefault="008A44E2" w:rsidP="008A44E2">
      <w:pPr>
        <w:pStyle w:val="Standarduser"/>
        <w:spacing w:line="276" w:lineRule="auto"/>
        <w:jc w:val="both"/>
        <w:rPr>
          <w:rFonts w:eastAsia="SimSun;宋体" w:cs="Times New Roman"/>
          <w:kern w:val="0"/>
          <w:sz w:val="24"/>
          <w:szCs w:val="24"/>
          <w:lang w:val="pl-PL"/>
        </w:rPr>
      </w:pPr>
    </w:p>
    <w:p w14:paraId="19AB477E" w14:textId="463C1177" w:rsidR="00C82F33" w:rsidRDefault="008A44E2" w:rsidP="008A44E2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eastAsia="SimSun;宋体" w:cs="Times New Roman"/>
          <w:kern w:val="0"/>
          <w:sz w:val="24"/>
          <w:szCs w:val="24"/>
          <w:lang w:val="pl-PL"/>
        </w:rPr>
        <w:t xml:space="preserve">                                                                          </w:t>
      </w:r>
      <w:r w:rsidR="00C82F33" w:rsidRPr="00C82F33">
        <w:rPr>
          <w:rFonts w:cs="Times New Roman"/>
          <w:b/>
          <w:sz w:val="24"/>
          <w:szCs w:val="24"/>
        </w:rPr>
        <w:t>Član 2.</w:t>
      </w:r>
    </w:p>
    <w:p w14:paraId="0976D2B5" w14:textId="0EB00FD5" w:rsidR="00FD54FA" w:rsidRDefault="00FD54FA" w:rsidP="00FD54F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67AFE4F3" w14:textId="77777777" w:rsidR="00710BAE" w:rsidRPr="00C82F33" w:rsidRDefault="00710BA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AE279A6" w14:textId="77777777" w:rsidR="00C82F33" w:rsidRDefault="003A66F3" w:rsidP="00C82F33">
      <w:pPr>
        <w:pStyle w:val="Standardus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Ministarstvo se obavezuje da Dobitniku sredstava odobrena sredstva iz člana 1. ovog ugovora doznači nakon potpisivanja ovog ugovora. </w:t>
      </w:r>
    </w:p>
    <w:p w14:paraId="3D61BD15" w14:textId="77777777" w:rsidR="003A66F3" w:rsidRPr="00C82F33" w:rsidRDefault="003A66F3" w:rsidP="00C82F33">
      <w:pPr>
        <w:pStyle w:val="Standarduser"/>
        <w:jc w:val="both"/>
        <w:rPr>
          <w:rFonts w:cs="Times New Roman"/>
        </w:rPr>
      </w:pPr>
    </w:p>
    <w:p w14:paraId="6D73DE93" w14:textId="77777777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112EA73D" w14:textId="77777777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(Opće odredbe o realizaciji ugovora)</w:t>
      </w:r>
    </w:p>
    <w:p w14:paraId="685BE7C9" w14:textId="77777777" w:rsidR="00172A68" w:rsidRPr="00B1640B" w:rsidRDefault="00172A68" w:rsidP="00172A6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84C8E48" w14:textId="77777777" w:rsidR="00AD2C8F" w:rsidRPr="00B1640B" w:rsidRDefault="00AD2C8F" w:rsidP="00AD2C8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0021A002" w14:textId="77777777" w:rsidR="00172A68" w:rsidRPr="00B1640B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25041D0F" w14:textId="77777777" w:rsidR="00172A68" w:rsidRPr="00B1640B" w:rsidRDefault="00172A68" w:rsidP="00172A68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29DB81FF" w14:textId="77777777" w:rsidR="00172A68" w:rsidRPr="00E17FC0" w:rsidRDefault="00172A68" w:rsidP="00172A68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6516E8AE" w14:textId="77777777" w:rsidR="00172A68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AE93B45" w14:textId="58D013BD" w:rsidR="00172A68" w:rsidRPr="00C04D38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Strane su saglasne da Ministarstvo u periodu trajanja ugovora zadržava pravo jednostranog raskida ugovora ukoliko se naknadno utvrdi da je Dobitnik sredstava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0939AAA" w14:textId="3F718C03" w:rsidR="00172A68" w:rsidRPr="00C04D38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dobitnik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976853">
        <w:rPr>
          <w:rFonts w:cs="Times New Roman"/>
          <w:sz w:val="24"/>
          <w:szCs w:val="24"/>
        </w:rPr>
        <w:t xml:space="preserve">Jedinstveni račun trezora </w:t>
      </w:r>
      <w:r w:rsidR="00AD2C8F">
        <w:rPr>
          <w:rFonts w:cs="Times New Roman"/>
          <w:sz w:val="24"/>
          <w:szCs w:val="24"/>
        </w:rPr>
        <w:t xml:space="preserve"> </w:t>
      </w:r>
      <w:r w:rsidRPr="00C04D38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0C494F4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3735E7C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BFCB961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0B90FD65" w14:textId="77777777" w:rsidR="006F4FD8" w:rsidRPr="006F4FD8" w:rsidRDefault="006F4FD8" w:rsidP="006F4FD8">
      <w:pPr>
        <w:autoSpaceDN w:val="0"/>
        <w:spacing w:line="276" w:lineRule="auto"/>
        <w:textAlignment w:val="baseline"/>
        <w:rPr>
          <w:rFonts w:eastAsia="SimSun, 宋体"/>
          <w:kern w:val="3"/>
          <w:lang w:val="bs-Latn-BA" w:eastAsia="bs-Latn-BA"/>
        </w:rPr>
      </w:pPr>
    </w:p>
    <w:p w14:paraId="5455B86C" w14:textId="77777777" w:rsidR="006F4FD8" w:rsidRPr="006F4FD8" w:rsidRDefault="006F4FD8" w:rsidP="006F4FD8">
      <w:pPr>
        <w:autoSpaceDN w:val="0"/>
        <w:spacing w:line="276" w:lineRule="auto"/>
        <w:jc w:val="both"/>
        <w:textAlignment w:val="baseline"/>
        <w:rPr>
          <w:rFonts w:eastAsia="SimSun, 宋体"/>
          <w:b/>
          <w:kern w:val="3"/>
          <w:lang w:val="bs-Latn-BA" w:eastAsia="bs-Latn-BA"/>
        </w:rPr>
      </w:pPr>
      <w:r w:rsidRPr="006F4FD8">
        <w:rPr>
          <w:rFonts w:eastAsia="SimSun, 宋体"/>
          <w:b/>
          <w:kern w:val="3"/>
          <w:lang w:val="bs-Latn-BA" w:eastAsia="bs-Latn-BA"/>
        </w:rPr>
        <w:t>Dobitnik sredstava je obavezan da:</w:t>
      </w:r>
    </w:p>
    <w:p w14:paraId="7790F1EE" w14:textId="0EE3072D" w:rsidR="006F4FD8" w:rsidRPr="006F4FD8" w:rsidRDefault="006F4FD8" w:rsidP="006F4FD8">
      <w:pPr>
        <w:numPr>
          <w:ilvl w:val="0"/>
          <w:numId w:val="10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bookmarkStart w:id="0" w:name="_Hlk87275815"/>
      <w:r w:rsidRPr="006F4FD8">
        <w:rPr>
          <w:rFonts w:eastAsia="SimSun" w:cs="Mangal"/>
          <w:kern w:val="1"/>
          <w:lang w:val="bs-Latn-BA" w:eastAsia="zh-CN" w:bidi="hi-IN"/>
        </w:rPr>
        <w:t xml:space="preserve">ministarstvu dostavi kvartalne izvještaje kao i finalni narativni i finansijski izvještaj o namjenskom utrošku </w:t>
      </w:r>
      <w:r w:rsidRPr="006F4FD8">
        <w:rPr>
          <w:rFonts w:eastAsia="SimSun, 宋体"/>
          <w:kern w:val="3"/>
          <w:lang w:val="bs-Latn-BA" w:eastAsia="bs-Latn-BA"/>
        </w:rPr>
        <w:t>odobrenih sredstava</w:t>
      </w:r>
      <w:r w:rsidR="007B4746">
        <w:rPr>
          <w:rFonts w:eastAsia="SimSun, 宋体"/>
          <w:kern w:val="3"/>
          <w:lang w:val="bs-Latn-BA" w:eastAsia="bs-Latn-BA"/>
        </w:rPr>
        <w:t>;</w:t>
      </w:r>
    </w:p>
    <w:p w14:paraId="0E9E2A7B" w14:textId="23D1E11D" w:rsidR="006F4FD8" w:rsidRPr="006F4FD8" w:rsidRDefault="006F4FD8" w:rsidP="006F4FD8">
      <w:pPr>
        <w:numPr>
          <w:ilvl w:val="0"/>
          <w:numId w:val="10"/>
        </w:numPr>
        <w:suppressAutoHyphens w:val="0"/>
        <w:contextualSpacing/>
        <w:jc w:val="both"/>
        <w:rPr>
          <w:rFonts w:eastAsia="SimSun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>u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145FC3">
        <w:rPr>
          <w:rFonts w:eastAsia="SimSun"/>
          <w:kern w:val="1"/>
          <w:lang w:val="bs-Latn-BA" w:eastAsia="zh-CN" w:bidi="hi-IN"/>
        </w:rPr>
        <w:t>:</w:t>
      </w:r>
    </w:p>
    <w:p w14:paraId="64D05D44" w14:textId="5552E5C5" w:rsidR="006F4FD8" w:rsidRPr="006F4FD8" w:rsidRDefault="006F4FD8" w:rsidP="006F4FD8">
      <w:pPr>
        <w:numPr>
          <w:ilvl w:val="0"/>
          <w:numId w:val="9"/>
        </w:numPr>
        <w:suppressAutoHyphens w:val="0"/>
        <w:contextualSpacing/>
        <w:jc w:val="both"/>
        <w:rPr>
          <w:rFonts w:eastAsia="SimSun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>finansijski izvještaj obavezno sadrži kopije originalnih fiskalnih i ostalih propisanih računovodstvenih isprava za sve troškove nastale po odobrenom projektu u skladu sa važećim zakonskim propisima koji reguliraju ovu oblast</w:t>
      </w:r>
      <w:r w:rsidR="007B4746">
        <w:rPr>
          <w:rFonts w:eastAsia="SimSun"/>
          <w:kern w:val="1"/>
          <w:lang w:val="bs-Latn-BA" w:eastAsia="zh-CN" w:bidi="hi-IN"/>
        </w:rPr>
        <w:t>;</w:t>
      </w:r>
    </w:p>
    <w:p w14:paraId="2896D677" w14:textId="08AF5A96" w:rsidR="006F4FD8" w:rsidRPr="006F4FD8" w:rsidRDefault="006F4FD8" w:rsidP="006F4FD8">
      <w:pPr>
        <w:numPr>
          <w:ilvl w:val="0"/>
          <w:numId w:val="9"/>
        </w:numPr>
        <w:suppressAutoHyphens w:val="0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>narativni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projektu, a narativni dio izvještaja se podnosi  i u elektronskoj formi radi pohranjivanja u repozitoriju projekata</w:t>
      </w:r>
      <w:r w:rsidR="007B4746">
        <w:rPr>
          <w:rFonts w:eastAsia="SimSun"/>
          <w:kern w:val="1"/>
          <w:lang w:val="bs-Latn-BA" w:eastAsia="zh-CN" w:bidi="hi-IN"/>
        </w:rPr>
        <w:t>;</w:t>
      </w:r>
    </w:p>
    <w:p w14:paraId="3DAE6820" w14:textId="1A659A2F" w:rsidR="006F4FD8" w:rsidRPr="006F4FD8" w:rsidRDefault="006F4FD8" w:rsidP="006F4FD8">
      <w:pPr>
        <w:numPr>
          <w:ilvl w:val="0"/>
          <w:numId w:val="10"/>
        </w:numPr>
        <w:suppressAutoHyphens w:val="0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 w:rsidRPr="006F4FD8">
        <w:rPr>
          <w:lang w:val="en-US" w:eastAsia="en-US"/>
        </w:rPr>
        <w:t>omogući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Ministarstvu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kontrolu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namjenskog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utroška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="007B4746">
        <w:rPr>
          <w:lang w:val="en-US" w:eastAsia="en-US"/>
        </w:rPr>
        <w:t>;</w:t>
      </w:r>
    </w:p>
    <w:p w14:paraId="66DD65BF" w14:textId="77777777" w:rsidR="006F4FD8" w:rsidRPr="006F4FD8" w:rsidRDefault="006F4FD8" w:rsidP="006F4FD8">
      <w:pPr>
        <w:numPr>
          <w:ilvl w:val="0"/>
          <w:numId w:val="10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najkasnije 30 dana od nastupanja roka koji je projektom predviđen za realizaciju projektnih aktivnosti dostavi finalni (integralni) pisani izvještaj o namjenskom utrošku</w:t>
      </w:r>
      <w:bookmarkStart w:id="1" w:name="_Hlk87513733"/>
      <w:r w:rsidRPr="006F4FD8">
        <w:rPr>
          <w:rFonts w:eastAsia="SimSun, 宋体"/>
          <w:kern w:val="3"/>
          <w:lang w:val="bs-Latn-BA" w:eastAsia="bs-Latn-BA"/>
        </w:rPr>
        <w:t xml:space="preserve"> odobrenih sredstava.</w:t>
      </w:r>
      <w:bookmarkEnd w:id="0"/>
      <w:bookmarkEnd w:id="1"/>
    </w:p>
    <w:p w14:paraId="7515E6E2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55DA7A0" w14:textId="29F2EEC1" w:rsidR="000E536D" w:rsidRPr="00B02DD6" w:rsidRDefault="008A44E2" w:rsidP="00D4355F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0E536D" w:rsidRPr="00B02DD6">
        <w:rPr>
          <w:rFonts w:cs="Times New Roman"/>
          <w:b/>
          <w:sz w:val="24"/>
          <w:szCs w:val="24"/>
        </w:rPr>
        <w:t>Član 5.</w:t>
      </w:r>
    </w:p>
    <w:p w14:paraId="14F47826" w14:textId="77777777" w:rsidR="000E536D" w:rsidRPr="00B02DD6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2ED4BAE4" w14:textId="77777777" w:rsidR="006F4FD8" w:rsidRDefault="006F4FD8" w:rsidP="006F4FD8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2129B3D" w14:textId="7120B846" w:rsidR="006F4FD8" w:rsidRPr="00DA6E91" w:rsidRDefault="006F4FD8" w:rsidP="006F4FD8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897C45">
        <w:rPr>
          <w:rFonts w:cs="Times New Roman"/>
          <w:sz w:val="24"/>
          <w:szCs w:val="24"/>
        </w:rPr>
        <w:t xml:space="preserve">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</w:t>
      </w:r>
      <w:r w:rsidR="00AD2C8F">
        <w:rPr>
          <w:rFonts w:cs="Times New Roman"/>
          <w:sz w:val="24"/>
          <w:szCs w:val="24"/>
        </w:rPr>
        <w:t>.</w:t>
      </w:r>
    </w:p>
    <w:p w14:paraId="0EDA47E8" w14:textId="77777777" w:rsidR="006F4FD8" w:rsidRPr="00B1640B" w:rsidRDefault="006F4FD8" w:rsidP="006F4FD8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0CD66E2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2F0C4AA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79B5A26B" w14:textId="60260856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2E1AB3C5" w14:textId="77777777" w:rsidR="006F4FD8" w:rsidRPr="00B1640B" w:rsidRDefault="006F4FD8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04AD4131" w14:textId="7EC5EE98" w:rsidR="006F4FD8" w:rsidRPr="006F4FD8" w:rsidRDefault="006F4FD8" w:rsidP="006F4FD8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 xml:space="preserve">Ukoliko Dobitnik sredstava Ministarstvu ne dostavi izvještaj o utrošku  sredstava, obavezuje se da izvrši povrat uplaćenih sredstava najkasnije 30 dana od dana nastupanja ugovorenog roka za izvršenje obaveze na </w:t>
      </w:r>
      <w:r w:rsidR="00976853">
        <w:rPr>
          <w:rFonts w:eastAsia="SimSun, 宋体"/>
          <w:kern w:val="3"/>
          <w:lang w:val="bs-Latn-BA" w:eastAsia="bs-Latn-BA"/>
        </w:rPr>
        <w:t>Jedinstveni račun</w:t>
      </w:r>
      <w:r w:rsidRPr="006F4FD8">
        <w:rPr>
          <w:rFonts w:eastAsia="SimSun, 宋体"/>
          <w:kern w:val="3"/>
          <w:lang w:val="bs-Latn-BA" w:eastAsia="bs-Latn-BA"/>
        </w:rPr>
        <w:t xml:space="preserve"> Kantona Sarajevo i to iz sredstava koja predstavljaju vlastite prihode Dobitnika sredstava.</w:t>
      </w:r>
    </w:p>
    <w:p w14:paraId="05AA9E04" w14:textId="77777777" w:rsidR="006F4FD8" w:rsidRPr="006F4FD8" w:rsidRDefault="006F4FD8" w:rsidP="006F4FD8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33596C9A" w14:textId="0740F02A" w:rsidR="006F4FD8" w:rsidRPr="00084C7B" w:rsidRDefault="006F4FD8" w:rsidP="00084C7B">
      <w:pPr>
        <w:numPr>
          <w:ilvl w:val="0"/>
          <w:numId w:val="8"/>
        </w:numPr>
        <w:suppressAutoHyphens w:val="0"/>
        <w:contextualSpacing/>
        <w:jc w:val="both"/>
        <w:rPr>
          <w:lang w:val="en-US" w:eastAsia="en-US"/>
        </w:rPr>
      </w:pPr>
      <w:proofErr w:type="spellStart"/>
      <w:r w:rsidRPr="006F4FD8">
        <w:rPr>
          <w:lang w:val="en-US" w:eastAsia="en-US"/>
        </w:rPr>
        <w:t>Ukoliko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ustanovi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nenamjensko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trošenje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doznačenih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="00AD2C8F">
        <w:rPr>
          <w:lang w:val="en-US" w:eastAsia="en-US"/>
        </w:rPr>
        <w:t>D</w:t>
      </w:r>
      <w:r w:rsidRPr="006F4FD8">
        <w:rPr>
          <w:lang w:val="en-US" w:eastAsia="en-US"/>
        </w:rPr>
        <w:t>obitnik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je </w:t>
      </w:r>
      <w:proofErr w:type="spellStart"/>
      <w:r w:rsidRPr="006F4FD8">
        <w:rPr>
          <w:lang w:val="en-US" w:eastAsia="en-US"/>
        </w:rPr>
        <w:t>dužan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izvršiti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povrat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cjelokupnog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iznosa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doznačenih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Jedinstveni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račun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trezora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Kantona</w:t>
      </w:r>
      <w:proofErr w:type="spellEnd"/>
      <w:r w:rsidRPr="006F4FD8">
        <w:rPr>
          <w:lang w:val="en-US" w:eastAsia="en-US"/>
        </w:rPr>
        <w:t xml:space="preserve"> Sarajevo  u </w:t>
      </w:r>
      <w:proofErr w:type="spellStart"/>
      <w:r w:rsidRPr="006F4FD8">
        <w:rPr>
          <w:lang w:val="en-US" w:eastAsia="en-US"/>
        </w:rPr>
        <w:t>roku</w:t>
      </w:r>
      <w:proofErr w:type="spellEnd"/>
      <w:r w:rsidRPr="006F4FD8">
        <w:rPr>
          <w:lang w:val="en-US" w:eastAsia="en-US"/>
        </w:rPr>
        <w:t xml:space="preserve"> od 30 dana od dana </w:t>
      </w:r>
      <w:proofErr w:type="spellStart"/>
      <w:r w:rsidRPr="006F4FD8">
        <w:rPr>
          <w:lang w:val="en-US" w:eastAsia="en-US"/>
        </w:rPr>
        <w:t>kada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pisanim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putem</w:t>
      </w:r>
      <w:proofErr w:type="spellEnd"/>
      <w:r w:rsidRPr="006F4FD8">
        <w:rPr>
          <w:lang w:val="en-US" w:eastAsia="en-US"/>
        </w:rPr>
        <w:t xml:space="preserve"> to od </w:t>
      </w:r>
      <w:proofErr w:type="spellStart"/>
      <w:r w:rsidRPr="006F4FD8">
        <w:rPr>
          <w:lang w:val="en-US" w:eastAsia="en-US"/>
        </w:rPr>
        <w:t>njega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zatraži</w:t>
      </w:r>
      <w:proofErr w:type="spellEnd"/>
      <w:r w:rsidRPr="006F4FD8">
        <w:rPr>
          <w:lang w:val="en-US" w:eastAsia="en-US"/>
        </w:rPr>
        <w:t xml:space="preserve">, u </w:t>
      </w:r>
      <w:proofErr w:type="spellStart"/>
      <w:r w:rsidRPr="006F4FD8">
        <w:rPr>
          <w:lang w:val="en-US" w:eastAsia="en-US"/>
        </w:rPr>
        <w:lastRenderedPageBreak/>
        <w:t>suprotnom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pokrenut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će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postupak</w:t>
      </w:r>
      <w:proofErr w:type="spellEnd"/>
      <w:r w:rsidRPr="006F4FD8">
        <w:rPr>
          <w:lang w:val="en-US" w:eastAsia="en-US"/>
        </w:rPr>
        <w:t xml:space="preserve"> pred </w:t>
      </w:r>
      <w:proofErr w:type="spellStart"/>
      <w:r w:rsidRPr="006F4FD8">
        <w:rPr>
          <w:lang w:val="en-US" w:eastAsia="en-US"/>
        </w:rPr>
        <w:t>nadležnim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organom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protiv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Dobitnika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koji </w:t>
      </w:r>
      <w:proofErr w:type="spellStart"/>
      <w:r w:rsidRPr="006F4FD8">
        <w:rPr>
          <w:lang w:val="en-US" w:eastAsia="en-US"/>
        </w:rPr>
        <w:t>nije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opravdao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zabranjuje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apliciranje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istom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konkurse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raspisuje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Ministarstvo</w:t>
      </w:r>
      <w:proofErr w:type="spellEnd"/>
      <w:r w:rsidRPr="006F4FD8">
        <w:rPr>
          <w:lang w:val="en-US" w:eastAsia="en-US"/>
        </w:rPr>
        <w:t xml:space="preserve"> u </w:t>
      </w:r>
      <w:proofErr w:type="spellStart"/>
      <w:r w:rsidRPr="006F4FD8">
        <w:rPr>
          <w:lang w:val="en-US" w:eastAsia="en-US"/>
        </w:rPr>
        <w:t>periodu</w:t>
      </w:r>
      <w:proofErr w:type="spellEnd"/>
      <w:r w:rsidRPr="006F4FD8">
        <w:rPr>
          <w:lang w:val="en-US" w:eastAsia="en-US"/>
        </w:rPr>
        <w:t xml:space="preserve"> od tri </w:t>
      </w:r>
      <w:proofErr w:type="spellStart"/>
      <w:r w:rsidRPr="006F4FD8">
        <w:rPr>
          <w:lang w:val="en-US" w:eastAsia="en-US"/>
        </w:rPr>
        <w:t>godine</w:t>
      </w:r>
      <w:proofErr w:type="spellEnd"/>
      <w:r w:rsidRPr="006F4FD8">
        <w:rPr>
          <w:lang w:val="en-US" w:eastAsia="en-US"/>
        </w:rPr>
        <w:t>.</w:t>
      </w:r>
    </w:p>
    <w:p w14:paraId="08A81136" w14:textId="77777777" w:rsidR="006F4FD8" w:rsidRPr="006F4FD8" w:rsidRDefault="006F4FD8" w:rsidP="006F4FD8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b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Pravo na dodjelu sredstava u skladu sa prethodnim stavom, u svojstvu voditelja projekta ili člana projektnog tima, gubi i voditelj Projekta.</w:t>
      </w:r>
    </w:p>
    <w:p w14:paraId="5540884C" w14:textId="77777777" w:rsidR="000E536D" w:rsidRPr="000E536D" w:rsidRDefault="000E536D" w:rsidP="00574E9E">
      <w:pPr>
        <w:pStyle w:val="Standarduser"/>
        <w:spacing w:line="276" w:lineRule="auto"/>
        <w:jc w:val="both"/>
        <w:rPr>
          <w:sz w:val="24"/>
        </w:rPr>
      </w:pPr>
    </w:p>
    <w:p w14:paraId="4B749BCA" w14:textId="135C2916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51A0E823" w14:textId="477E0BBF" w:rsidR="00FD54FA" w:rsidRDefault="00FD54F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99587BC" w14:textId="77777777" w:rsidR="008D10E4" w:rsidRPr="00B02DD6" w:rsidRDefault="008D10E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B6FC077" w14:textId="77777777" w:rsidR="00172A68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5A75F0F4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9A9B96C" w14:textId="669D743B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4180F4F8" w14:textId="08851FFA" w:rsidR="00FD54FA" w:rsidRDefault="00FD54F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762863C7" w14:textId="77777777" w:rsidR="008D10E4" w:rsidRPr="00B02DD6" w:rsidRDefault="008D10E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3522492" w14:textId="0923922C" w:rsidR="00172A68" w:rsidRPr="00B1640B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23697B5E" w14:textId="77777777" w:rsidR="003A66F3" w:rsidRPr="00B1640B" w:rsidRDefault="003A66F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CE43D26" w14:textId="77777777" w:rsidR="003E0662" w:rsidRDefault="003E0662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597A745" w14:textId="000C29E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6DB04633" w14:textId="0688BEB6" w:rsidR="00FD54FA" w:rsidRDefault="00FD54F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708F182" w14:textId="77777777" w:rsidR="008D10E4" w:rsidRPr="00B02DD6" w:rsidRDefault="008D10E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02D923" w14:textId="18D34C6B" w:rsidR="00172A68" w:rsidRPr="00B1640B" w:rsidRDefault="00172A68" w:rsidP="00172A6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 xml:space="preserve">pada </w:t>
      </w:r>
      <w:r w:rsidR="004405F4">
        <w:rPr>
          <w:rFonts w:cs="Times New Roman"/>
          <w:sz w:val="24"/>
          <w:szCs w:val="24"/>
        </w:rPr>
        <w:t xml:space="preserve">Internacionalnom </w:t>
      </w:r>
      <w:r>
        <w:rPr>
          <w:rFonts w:cs="Times New Roman"/>
          <w:sz w:val="24"/>
          <w:szCs w:val="24"/>
        </w:rPr>
        <w:t xml:space="preserve">Univerzitetu u Sarajevu, a </w:t>
      </w:r>
      <w:r w:rsidR="004405F4">
        <w:rPr>
          <w:rFonts w:cs="Times New Roman"/>
          <w:sz w:val="24"/>
          <w:szCs w:val="24"/>
        </w:rPr>
        <w:t>tri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4BEE1828" w14:textId="21E15154" w:rsidR="00C82F33" w:rsidRDefault="00C82F33" w:rsidP="00C82F33">
      <w:pPr>
        <w:pStyle w:val="Standarduser"/>
        <w:jc w:val="both"/>
        <w:rPr>
          <w:rFonts w:cs="Times New Roman"/>
        </w:rPr>
      </w:pPr>
    </w:p>
    <w:p w14:paraId="5BF9C095" w14:textId="175DEF65" w:rsidR="00084C7B" w:rsidRDefault="00084C7B" w:rsidP="00C82F33">
      <w:pPr>
        <w:pStyle w:val="Standarduser"/>
        <w:jc w:val="both"/>
        <w:rPr>
          <w:rFonts w:cs="Times New Roman"/>
        </w:rPr>
      </w:pPr>
    </w:p>
    <w:p w14:paraId="09B5B250" w14:textId="77777777" w:rsidR="00084C7B" w:rsidRPr="00C82F33" w:rsidRDefault="00084C7B" w:rsidP="00C82F33">
      <w:pPr>
        <w:pStyle w:val="Standarduser"/>
        <w:jc w:val="both"/>
        <w:rPr>
          <w:rFonts w:cs="Times New Roman"/>
        </w:rPr>
      </w:pPr>
    </w:p>
    <w:p w14:paraId="0821928C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0AFFBA70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7BBE82EF" w14:textId="77777777" w:rsidR="0074670C" w:rsidRDefault="0074670C" w:rsidP="0074670C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INTERNACIONALNI UNIVERZITET U SARAJEVU</w:t>
      </w:r>
    </w:p>
    <w:p w14:paraId="09915B57" w14:textId="77777777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1ADF2BD" w14:textId="77777777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45CBC133" w14:textId="77777777" w:rsidR="0074670C" w:rsidRDefault="0074670C" w:rsidP="0074670C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 dr. Ahmet Yildirim</w:t>
      </w:r>
    </w:p>
    <w:p w14:paraId="7D9BF53D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31C1600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784ED1E" w14:textId="77777777" w:rsidR="00B02DD6" w:rsidRPr="00B02DD6" w:rsidRDefault="00B02DD6" w:rsidP="00574E9E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5189800C" w14:textId="0E0384C1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808958A" w14:textId="3C5D962A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D56AA96" w14:textId="098249F7" w:rsidR="004C0C17" w:rsidRPr="00B02DD6" w:rsidRDefault="004C0C17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Aleksandra Nikolić</w:t>
      </w:r>
    </w:p>
    <w:p w14:paraId="230238A2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7436463" w14:textId="67BE25D9" w:rsidR="00B02DD6" w:rsidRPr="00B02DD6" w:rsidRDefault="00B02DD6" w:rsidP="00D4355F">
      <w:pPr>
        <w:pStyle w:val="Standardus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8E2F81C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56551134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1881D93A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72126D44" w14:textId="77777777" w:rsidR="0074670C" w:rsidRPr="00C82F33" w:rsidRDefault="00B02DD6" w:rsidP="0074670C">
      <w:pPr>
        <w:pStyle w:val="Standarduser"/>
        <w:jc w:val="both"/>
        <w:rPr>
          <w:rFonts w:cs="Times New Roman"/>
        </w:rPr>
      </w:pPr>
      <w:bookmarkStart w:id="2" w:name="_Hlk64813873"/>
      <w:bookmarkStart w:id="3" w:name="_Hlk87949486"/>
      <w:r w:rsidRPr="00C82F33">
        <w:rPr>
          <w:rFonts w:cs="Times New Roman"/>
        </w:rPr>
        <w:t>Broj protokola:________________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  <w:r w:rsidR="0074670C" w:rsidRPr="00C82F33">
        <w:rPr>
          <w:rFonts w:cs="Times New Roman"/>
        </w:rPr>
        <w:t>Broj protokola:________________</w:t>
      </w:r>
      <w:r w:rsidR="0074670C" w:rsidRPr="00016B29">
        <w:t xml:space="preserve"> </w:t>
      </w:r>
      <w:r w:rsidR="0074670C">
        <w:tab/>
      </w:r>
      <w:r w:rsidR="0074670C">
        <w:tab/>
      </w:r>
      <w:r w:rsidR="0074670C">
        <w:tab/>
      </w:r>
      <w:r w:rsidR="0074670C">
        <w:tab/>
      </w:r>
    </w:p>
    <w:p w14:paraId="47F6D0CC" w14:textId="77777777" w:rsidR="0074670C" w:rsidRDefault="0074670C" w:rsidP="0074670C">
      <w:pPr>
        <w:pStyle w:val="Standarduser"/>
        <w:jc w:val="both"/>
        <w:rPr>
          <w:rFonts w:cs="Times New Roman"/>
        </w:rPr>
      </w:pPr>
    </w:p>
    <w:p w14:paraId="2780C088" w14:textId="5FA1A343" w:rsidR="00B02DD6" w:rsidRPr="00C82F33" w:rsidRDefault="0074670C" w:rsidP="00B02DD6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Pr="00016B29">
        <w:t xml:space="preserve"> </w:t>
      </w:r>
      <w:r>
        <w:tab/>
      </w:r>
      <w:r>
        <w:tab/>
      </w:r>
      <w:r>
        <w:tab/>
      </w:r>
      <w:r>
        <w:tab/>
      </w:r>
      <w:bookmarkStart w:id="4" w:name="_Hlk64813881"/>
      <w:bookmarkEnd w:id="2"/>
      <w:r w:rsidR="00B02DD6" w:rsidRPr="00C82F33">
        <w:rPr>
          <w:rFonts w:cs="Times New Roman"/>
        </w:rPr>
        <w:t>Datum:______________________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</w:p>
    <w:bookmarkEnd w:id="3"/>
    <w:bookmarkEnd w:id="4"/>
    <w:p w14:paraId="2C4BD7D9" w14:textId="2F1FFC47" w:rsidR="0099385C" w:rsidRPr="001731C3" w:rsidRDefault="0099385C" w:rsidP="00172A68">
      <w:pPr>
        <w:pStyle w:val="Standarduser"/>
        <w:jc w:val="both"/>
      </w:pPr>
    </w:p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2410" w14:textId="77777777" w:rsidR="006C2E3E" w:rsidRDefault="006C2E3E">
      <w:r>
        <w:separator/>
      </w:r>
    </w:p>
  </w:endnote>
  <w:endnote w:type="continuationSeparator" w:id="0">
    <w:p w14:paraId="554B692B" w14:textId="77777777" w:rsidR="006C2E3E" w:rsidRDefault="006C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9233" w14:textId="77777777" w:rsidR="00145FC3" w:rsidRDefault="00145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9D79" w14:textId="77777777" w:rsidR="00145FC3" w:rsidRDefault="00145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BDDD" w14:textId="77777777" w:rsidR="00145FC3" w:rsidRDefault="00145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9241" w14:textId="77777777" w:rsidR="006C2E3E" w:rsidRDefault="006C2E3E">
      <w:r>
        <w:separator/>
      </w:r>
    </w:p>
  </w:footnote>
  <w:footnote w:type="continuationSeparator" w:id="0">
    <w:p w14:paraId="62D3DA40" w14:textId="77777777" w:rsidR="006C2E3E" w:rsidRDefault="006C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1318" w14:textId="77777777" w:rsidR="00145FC3" w:rsidRDefault="00145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BCE9" w14:textId="77777777" w:rsidR="00145FC3" w:rsidRDefault="00145F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2F1D"/>
    <w:rsid w:val="00016B29"/>
    <w:rsid w:val="000300A5"/>
    <w:rsid w:val="0004128D"/>
    <w:rsid w:val="00045735"/>
    <w:rsid w:val="000478F6"/>
    <w:rsid w:val="0005694D"/>
    <w:rsid w:val="00084C7B"/>
    <w:rsid w:val="000C2256"/>
    <w:rsid w:val="000C75C6"/>
    <w:rsid w:val="000E536D"/>
    <w:rsid w:val="000F24A6"/>
    <w:rsid w:val="000F7FF6"/>
    <w:rsid w:val="0010262E"/>
    <w:rsid w:val="00145FC3"/>
    <w:rsid w:val="00172A68"/>
    <w:rsid w:val="001731C3"/>
    <w:rsid w:val="001827DE"/>
    <w:rsid w:val="001B29BA"/>
    <w:rsid w:val="001B4544"/>
    <w:rsid w:val="001E5D73"/>
    <w:rsid w:val="00215073"/>
    <w:rsid w:val="00260E99"/>
    <w:rsid w:val="00273BE1"/>
    <w:rsid w:val="0028675D"/>
    <w:rsid w:val="002A13F7"/>
    <w:rsid w:val="002B5151"/>
    <w:rsid w:val="002D5B29"/>
    <w:rsid w:val="00300533"/>
    <w:rsid w:val="00311859"/>
    <w:rsid w:val="0035224D"/>
    <w:rsid w:val="00375574"/>
    <w:rsid w:val="00385241"/>
    <w:rsid w:val="00390B4D"/>
    <w:rsid w:val="003A66F3"/>
    <w:rsid w:val="003D7D39"/>
    <w:rsid w:val="003E0662"/>
    <w:rsid w:val="0040575A"/>
    <w:rsid w:val="004405F4"/>
    <w:rsid w:val="004C0C17"/>
    <w:rsid w:val="004C45E0"/>
    <w:rsid w:val="004D5BC2"/>
    <w:rsid w:val="004D7BE7"/>
    <w:rsid w:val="004F685A"/>
    <w:rsid w:val="005015A5"/>
    <w:rsid w:val="00533942"/>
    <w:rsid w:val="005370C2"/>
    <w:rsid w:val="0055002E"/>
    <w:rsid w:val="005537D6"/>
    <w:rsid w:val="005606F5"/>
    <w:rsid w:val="0057268E"/>
    <w:rsid w:val="00574E9E"/>
    <w:rsid w:val="005757E9"/>
    <w:rsid w:val="00575DC8"/>
    <w:rsid w:val="005823DB"/>
    <w:rsid w:val="00590077"/>
    <w:rsid w:val="00593167"/>
    <w:rsid w:val="00603430"/>
    <w:rsid w:val="006064D0"/>
    <w:rsid w:val="00666EA2"/>
    <w:rsid w:val="00685C73"/>
    <w:rsid w:val="0069052C"/>
    <w:rsid w:val="006C2E3E"/>
    <w:rsid w:val="006F26F5"/>
    <w:rsid w:val="006F36A4"/>
    <w:rsid w:val="006F4FD8"/>
    <w:rsid w:val="00710BAE"/>
    <w:rsid w:val="0074670C"/>
    <w:rsid w:val="007540D4"/>
    <w:rsid w:val="00760062"/>
    <w:rsid w:val="00764AF3"/>
    <w:rsid w:val="0077067C"/>
    <w:rsid w:val="0077461A"/>
    <w:rsid w:val="007B4746"/>
    <w:rsid w:val="007D21D3"/>
    <w:rsid w:val="00804BE1"/>
    <w:rsid w:val="00816B88"/>
    <w:rsid w:val="00817EFA"/>
    <w:rsid w:val="00850CC6"/>
    <w:rsid w:val="00897C45"/>
    <w:rsid w:val="008A44E2"/>
    <w:rsid w:val="008D10E4"/>
    <w:rsid w:val="008F5D20"/>
    <w:rsid w:val="00933353"/>
    <w:rsid w:val="0093600E"/>
    <w:rsid w:val="00936846"/>
    <w:rsid w:val="009507C9"/>
    <w:rsid w:val="0095703C"/>
    <w:rsid w:val="00976853"/>
    <w:rsid w:val="0099385C"/>
    <w:rsid w:val="00995057"/>
    <w:rsid w:val="009B2654"/>
    <w:rsid w:val="009C71AC"/>
    <w:rsid w:val="009D5097"/>
    <w:rsid w:val="00A14709"/>
    <w:rsid w:val="00A16867"/>
    <w:rsid w:val="00A23812"/>
    <w:rsid w:val="00A31A3C"/>
    <w:rsid w:val="00A552E5"/>
    <w:rsid w:val="00A90221"/>
    <w:rsid w:val="00A97E66"/>
    <w:rsid w:val="00AA6829"/>
    <w:rsid w:val="00AB3FF3"/>
    <w:rsid w:val="00AD2C8F"/>
    <w:rsid w:val="00B02DD6"/>
    <w:rsid w:val="00B1640B"/>
    <w:rsid w:val="00B55E26"/>
    <w:rsid w:val="00B65F07"/>
    <w:rsid w:val="00BE3DC4"/>
    <w:rsid w:val="00C3143F"/>
    <w:rsid w:val="00C458C2"/>
    <w:rsid w:val="00C53E1B"/>
    <w:rsid w:val="00C657C2"/>
    <w:rsid w:val="00C779C3"/>
    <w:rsid w:val="00C82F33"/>
    <w:rsid w:val="00CE2D24"/>
    <w:rsid w:val="00D27895"/>
    <w:rsid w:val="00D30E5A"/>
    <w:rsid w:val="00D31781"/>
    <w:rsid w:val="00D4355F"/>
    <w:rsid w:val="00D4619D"/>
    <w:rsid w:val="00D822CF"/>
    <w:rsid w:val="00DA682B"/>
    <w:rsid w:val="00DC1202"/>
    <w:rsid w:val="00DC1E0B"/>
    <w:rsid w:val="00DF0122"/>
    <w:rsid w:val="00E0772B"/>
    <w:rsid w:val="00E10995"/>
    <w:rsid w:val="00E824C6"/>
    <w:rsid w:val="00E9264F"/>
    <w:rsid w:val="00EE1812"/>
    <w:rsid w:val="00EE2189"/>
    <w:rsid w:val="00EF52DB"/>
    <w:rsid w:val="00F32A0D"/>
    <w:rsid w:val="00F32BD4"/>
    <w:rsid w:val="00F34420"/>
    <w:rsid w:val="00F72B97"/>
    <w:rsid w:val="00FB50DA"/>
    <w:rsid w:val="00FD54FA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09EC1"/>
  <w15:docId w15:val="{8FD0E905-9B0B-4FDA-9F3F-5841445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5808-72B7-4EFE-8674-DD3202D5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15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Adzanel</dc:creator>
  <cp:lastModifiedBy>Azemina Njuhović</cp:lastModifiedBy>
  <cp:revision>24</cp:revision>
  <cp:lastPrinted>2021-11-17T14:28:00Z</cp:lastPrinted>
  <dcterms:created xsi:type="dcterms:W3CDTF">2021-11-17T11:11:00Z</dcterms:created>
  <dcterms:modified xsi:type="dcterms:W3CDTF">2021-11-18T10:48:00Z</dcterms:modified>
</cp:coreProperties>
</file>