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D970936" w:rsidR="00CE2D24" w:rsidRPr="00BF177A" w:rsidRDefault="00C82F33" w:rsidP="00CE2D24">
      <w:pPr>
        <w:pStyle w:val="Standard"/>
        <w:rPr>
          <w:sz w:val="24"/>
          <w:szCs w:val="24"/>
        </w:rPr>
      </w:pPr>
      <w:r w:rsidRPr="00BF177A">
        <w:rPr>
          <w:sz w:val="24"/>
          <w:szCs w:val="24"/>
        </w:rPr>
        <w:t>Broj: 27</w:t>
      </w:r>
      <w:r w:rsidR="006C3F28">
        <w:rPr>
          <w:sz w:val="24"/>
          <w:szCs w:val="24"/>
        </w:rPr>
        <w:t>-</w:t>
      </w:r>
      <w:r w:rsidR="008620C1" w:rsidRPr="00BF177A">
        <w:rPr>
          <w:sz w:val="24"/>
          <w:szCs w:val="24"/>
        </w:rPr>
        <w:t>02-11-41252</w:t>
      </w:r>
      <w:r w:rsidR="002429F2" w:rsidRPr="00BF177A">
        <w:rPr>
          <w:sz w:val="24"/>
          <w:szCs w:val="24"/>
        </w:rPr>
        <w:t>-</w:t>
      </w:r>
      <w:r w:rsidR="00CF246F" w:rsidRPr="00BF177A">
        <w:rPr>
          <w:sz w:val="24"/>
          <w:szCs w:val="24"/>
        </w:rPr>
        <w:t>4</w:t>
      </w:r>
      <w:r w:rsidRPr="00BF177A">
        <w:rPr>
          <w:sz w:val="24"/>
          <w:szCs w:val="24"/>
        </w:rPr>
        <w:t>/21</w:t>
      </w:r>
    </w:p>
    <w:p w14:paraId="2E798FEB" w14:textId="1E2193B6" w:rsidR="00CE2D24" w:rsidRPr="00BF177A" w:rsidRDefault="00B55E26" w:rsidP="00CE2D24">
      <w:pPr>
        <w:pStyle w:val="Standard"/>
        <w:rPr>
          <w:sz w:val="24"/>
          <w:szCs w:val="24"/>
        </w:rPr>
      </w:pPr>
      <w:r w:rsidRPr="00BF177A">
        <w:rPr>
          <w:sz w:val="24"/>
          <w:szCs w:val="24"/>
        </w:rPr>
        <w:t>Sarajevo,</w:t>
      </w:r>
      <w:r w:rsidR="008620C1" w:rsidRPr="00BF177A">
        <w:rPr>
          <w:sz w:val="24"/>
          <w:szCs w:val="24"/>
        </w:rPr>
        <w:t xml:space="preserve"> 19.11</w:t>
      </w:r>
      <w:r w:rsidR="00213D01" w:rsidRPr="00BF177A">
        <w:rPr>
          <w:sz w:val="24"/>
          <w:szCs w:val="24"/>
        </w:rPr>
        <w:t>.</w:t>
      </w:r>
      <w:r w:rsidR="00CE2D24" w:rsidRPr="00BF177A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1AA65D0C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73056F">
        <w:rPr>
          <w:rFonts w:cs="Times New Roman"/>
          <w:b/>
          <w:sz w:val="24"/>
          <w:szCs w:val="24"/>
        </w:rPr>
        <w:t xml:space="preserve"> (u daljnjem tekstu: Ministarstvo) 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24FCE948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73056F">
        <w:rPr>
          <w:rFonts w:cs="Times New Roman"/>
          <w:b/>
          <w:sz w:val="24"/>
          <w:szCs w:val="24"/>
        </w:rPr>
        <w:t xml:space="preserve"> (u daljnjem tekstu: Dobitnik sredstava),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73056F">
        <w:rPr>
          <w:rFonts w:cs="Times New Roman"/>
          <w:b/>
          <w:bCs/>
          <w:sz w:val="24"/>
          <w:szCs w:val="24"/>
        </w:rPr>
        <w:t>koj</w:t>
      </w:r>
      <w:r w:rsidR="005757A0" w:rsidRPr="0073056F">
        <w:rPr>
          <w:rFonts w:cs="Times New Roman"/>
          <w:b/>
          <w:bCs/>
          <w:sz w:val="24"/>
          <w:szCs w:val="24"/>
        </w:rPr>
        <w:t>eg</w:t>
      </w:r>
      <w:r w:rsidR="00C82F33" w:rsidRPr="0073056F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158E3717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9A6091">
        <w:rPr>
          <w:rFonts w:cs="Times New Roman"/>
          <w:b/>
          <w:sz w:val="24"/>
          <w:szCs w:val="24"/>
        </w:rPr>
        <w:t>PRIRODNO-MATEMATIČKI FAKULTET</w:t>
      </w:r>
      <w:r>
        <w:rPr>
          <w:rFonts w:cs="Times New Roman"/>
          <w:b/>
          <w:sz w:val="24"/>
          <w:szCs w:val="24"/>
        </w:rPr>
        <w:t xml:space="preserve">, ul. </w:t>
      </w:r>
      <w:r w:rsidR="009A6091">
        <w:rPr>
          <w:rFonts w:cs="Times New Roman"/>
          <w:b/>
          <w:sz w:val="24"/>
          <w:szCs w:val="24"/>
        </w:rPr>
        <w:t xml:space="preserve">Zmaja od Bosne </w:t>
      </w:r>
      <w:r w:rsidR="00BB6B06">
        <w:rPr>
          <w:rFonts w:cs="Times New Roman"/>
          <w:b/>
          <w:sz w:val="24"/>
          <w:szCs w:val="24"/>
        </w:rPr>
        <w:t>br.</w:t>
      </w:r>
      <w:r w:rsidR="0073056F">
        <w:rPr>
          <w:rFonts w:cs="Times New Roman"/>
          <w:b/>
          <w:sz w:val="24"/>
          <w:szCs w:val="24"/>
        </w:rPr>
        <w:t xml:space="preserve"> </w:t>
      </w:r>
      <w:r w:rsidR="009A6091">
        <w:rPr>
          <w:rFonts w:cs="Times New Roman"/>
          <w:b/>
          <w:sz w:val="24"/>
          <w:szCs w:val="24"/>
        </w:rPr>
        <w:t>33-35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dekan prof.dr.</w:t>
      </w:r>
      <w:r w:rsidR="009A6091">
        <w:rPr>
          <w:rFonts w:cs="Times New Roman"/>
          <w:b/>
          <w:sz w:val="24"/>
          <w:szCs w:val="24"/>
        </w:rPr>
        <w:t xml:space="preserve"> Nusret Drešković</w:t>
      </w:r>
      <w:r w:rsidR="00C001F9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657708D7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29B1944" w14:textId="77777777" w:rsidR="00BF177A" w:rsidRPr="00BD286F" w:rsidRDefault="00BF17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78CCA48F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73056F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73056F">
        <w:rPr>
          <w:rFonts w:cs="Times New Roman"/>
          <w:b/>
          <w:sz w:val="24"/>
        </w:rPr>
        <w:t>-Sufinansiranje izdavanja naučnih časopisa.</w:t>
      </w:r>
    </w:p>
    <w:p w14:paraId="5A8FDC06" w14:textId="77777777" w:rsidR="0073056F" w:rsidRDefault="0073056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5DD1F423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1F38129E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54718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5.524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49BB0FC" w14:textId="77777777" w:rsidR="00547180" w:rsidRDefault="00547180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547180" w14:paraId="2604CDE1" w14:textId="77777777" w:rsidTr="00335E11">
        <w:trPr>
          <w:trHeight w:val="90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4E31CF" w14:textId="13DD71B7" w:rsidR="00547180" w:rsidRDefault="0073056F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D9AE4A" w14:textId="77777777" w:rsidR="00547180" w:rsidRDefault="00547180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00096D" w14:textId="77777777" w:rsidR="00547180" w:rsidRDefault="00547180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66B72" w14:textId="77777777" w:rsidR="00547180" w:rsidRDefault="00547180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547180" w14:paraId="563D3BE5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5B05EF" w14:textId="77777777" w:rsidR="00547180" w:rsidRPr="00E439F4" w:rsidRDefault="00547180" w:rsidP="00335E11">
            <w:pPr>
              <w:suppressAutoHyphens w:val="0"/>
              <w:jc w:val="center"/>
              <w:rPr>
                <w:color w:val="000000"/>
              </w:rPr>
            </w:pPr>
            <w:r w:rsidRPr="00E439F4">
              <w:rPr>
                <w:color w:val="000000"/>
              </w:rPr>
              <w:t>Prirodno-matematički fakultet</w:t>
            </w:r>
          </w:p>
          <w:p w14:paraId="3BFF6975" w14:textId="77777777" w:rsidR="00547180" w:rsidRPr="00E439F4" w:rsidRDefault="00547180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39F4">
              <w:rPr>
                <w:color w:val="000000"/>
                <w:sz w:val="24"/>
                <w:szCs w:val="24"/>
              </w:rPr>
              <w:t>Prof.dr.Nusret Drešković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7D79DB" w14:textId="77777777" w:rsidR="00547180" w:rsidRPr="00E439F4" w:rsidRDefault="00547180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 w:rsidRPr="00E439F4">
              <w:rPr>
                <w:color w:val="000000"/>
              </w:rPr>
              <w:t>Glasnik hemicara i tehnologa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B8A3EB" w14:textId="77777777" w:rsidR="00547180" w:rsidRPr="00E439F4" w:rsidRDefault="00547180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39F4">
              <w:rPr>
                <w:color w:val="000000"/>
                <w:sz w:val="24"/>
                <w:szCs w:val="24"/>
              </w:rPr>
              <w:t>Prof.dr. Fehim Korač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54A6" w14:textId="77777777" w:rsidR="00547180" w:rsidRPr="00E439F4" w:rsidRDefault="00547180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439F4">
              <w:rPr>
                <w:color w:val="000000"/>
                <w:sz w:val="24"/>
                <w:szCs w:val="24"/>
              </w:rPr>
              <w:t>5.524,00 KM</w:t>
            </w:r>
          </w:p>
        </w:tc>
      </w:tr>
    </w:tbl>
    <w:p w14:paraId="6B481755" w14:textId="77777777" w:rsidR="002429F2" w:rsidRPr="00486034" w:rsidRDefault="002429F2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316026AA" w:rsidR="001E1470" w:rsidRPr="0073056F" w:rsidRDefault="001E1470" w:rsidP="0073056F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0EC6BBDB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229687FE" w14:textId="77777777" w:rsidR="008620C1" w:rsidRDefault="008620C1" w:rsidP="00CF246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4EF672A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CF246F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008EDD02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4526B">
        <w:t>Dobitnik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r w:rsidR="00CF246F">
        <w:t>JRT</w:t>
      </w:r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4526B">
        <w:t>Dobitnika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558F9D2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3325148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0915C2E" w14:textId="77777777" w:rsidR="00BF177A" w:rsidRPr="00B02DD6" w:rsidRDefault="00BF177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BF16FDE" w14:textId="77777777" w:rsidR="0073056F" w:rsidRDefault="0073056F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28D465F5" w14:textId="77777777" w:rsidR="00CF246F" w:rsidRDefault="00CF246F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4EF85B53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538A2215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54A6381" w14:textId="77777777" w:rsidR="00BF177A" w:rsidRPr="00B02DD6" w:rsidRDefault="00BF177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41D850F0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22A5D172" w14:textId="77777777" w:rsidR="00BF177A" w:rsidRPr="00B02DD6" w:rsidRDefault="00BF177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4499F52A" w:rsidR="00791169" w:rsidRDefault="00547180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PRIRODNO-MATEMATIČKI FAKULTET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7A5F69D3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 w:rsidR="00547180">
        <w:rPr>
          <w:rFonts w:cs="Times New Roman"/>
          <w:b/>
          <w:bCs/>
          <w:sz w:val="24"/>
          <w:szCs w:val="24"/>
        </w:rPr>
        <w:t xml:space="preserve">          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547180">
        <w:rPr>
          <w:rFonts w:cs="Times New Roman"/>
          <w:b/>
          <w:bCs/>
          <w:sz w:val="24"/>
          <w:szCs w:val="24"/>
        </w:rPr>
        <w:t>Nusret Drešković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65AB" w14:textId="77777777" w:rsidR="00BA4F20" w:rsidRDefault="00BA4F20">
      <w:r>
        <w:separator/>
      </w:r>
    </w:p>
  </w:endnote>
  <w:endnote w:type="continuationSeparator" w:id="0">
    <w:p w14:paraId="78C1E8B4" w14:textId="77777777" w:rsidR="00BA4F20" w:rsidRDefault="00BA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E0C9" w14:textId="77777777" w:rsidR="00BA4F20" w:rsidRDefault="00BA4F20">
      <w:r>
        <w:separator/>
      </w:r>
    </w:p>
  </w:footnote>
  <w:footnote w:type="continuationSeparator" w:id="0">
    <w:p w14:paraId="1CBD2305" w14:textId="77777777" w:rsidR="00BA4F20" w:rsidRDefault="00BA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424CA5A"/>
    <w:lvl w:ilvl="0" w:tplc="5BBCAB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4625E"/>
    <w:rsid w:val="00080B38"/>
    <w:rsid w:val="00093C98"/>
    <w:rsid w:val="00093E09"/>
    <w:rsid w:val="000C2256"/>
    <w:rsid w:val="000C3136"/>
    <w:rsid w:val="000F011B"/>
    <w:rsid w:val="000F24A6"/>
    <w:rsid w:val="00122162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B5700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47180"/>
    <w:rsid w:val="005537D6"/>
    <w:rsid w:val="00562975"/>
    <w:rsid w:val="005757A0"/>
    <w:rsid w:val="005823DB"/>
    <w:rsid w:val="005859F9"/>
    <w:rsid w:val="005972E6"/>
    <w:rsid w:val="005E463F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C3F28"/>
    <w:rsid w:val="006F26F5"/>
    <w:rsid w:val="007028E4"/>
    <w:rsid w:val="00710688"/>
    <w:rsid w:val="0073056F"/>
    <w:rsid w:val="00741C9D"/>
    <w:rsid w:val="00760062"/>
    <w:rsid w:val="00764AF3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091"/>
    <w:rsid w:val="009A6C06"/>
    <w:rsid w:val="009C43A5"/>
    <w:rsid w:val="009C44C9"/>
    <w:rsid w:val="009E3796"/>
    <w:rsid w:val="00A07EC7"/>
    <w:rsid w:val="00A14709"/>
    <w:rsid w:val="00A21F93"/>
    <w:rsid w:val="00A45A99"/>
    <w:rsid w:val="00A552E5"/>
    <w:rsid w:val="00A647E0"/>
    <w:rsid w:val="00A81440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A4F20"/>
    <w:rsid w:val="00BB6B06"/>
    <w:rsid w:val="00BC5594"/>
    <w:rsid w:val="00BC6952"/>
    <w:rsid w:val="00BD286F"/>
    <w:rsid w:val="00BE5027"/>
    <w:rsid w:val="00BF177A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CF246F"/>
    <w:rsid w:val="00D11E4F"/>
    <w:rsid w:val="00D26991"/>
    <w:rsid w:val="00D411ED"/>
    <w:rsid w:val="00D54575"/>
    <w:rsid w:val="00D567E2"/>
    <w:rsid w:val="00D818D8"/>
    <w:rsid w:val="00D822CF"/>
    <w:rsid w:val="00D87808"/>
    <w:rsid w:val="00D950A1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6</cp:revision>
  <cp:lastPrinted>2021-11-24T05:55:00Z</cp:lastPrinted>
  <dcterms:created xsi:type="dcterms:W3CDTF">2021-11-18T08:10:00Z</dcterms:created>
  <dcterms:modified xsi:type="dcterms:W3CDTF">2021-11-24T05:55:00Z</dcterms:modified>
</cp:coreProperties>
</file>